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727E" w14:textId="77777777" w:rsidR="00D10411" w:rsidRPr="00327CB4" w:rsidRDefault="00D10411" w:rsidP="00D10411">
      <w:pPr>
        <w:pStyle w:val="TrainingTitle"/>
        <w:spacing w:before="240" w:after="0" w:line="600" w:lineRule="exact"/>
        <w:ind w:left="2664"/>
        <w:contextualSpacing/>
        <w:jc w:val="center"/>
        <w:rPr>
          <w:rFonts w:ascii="Arial Narrow" w:hAnsi="Arial Narrow" w:cs="Arial"/>
          <w:b w:val="0"/>
          <w:sz w:val="56"/>
        </w:rPr>
      </w:pPr>
      <w:r w:rsidRPr="00327CB4">
        <w:rPr>
          <w:rFonts w:ascii="Arial Narrow" w:hAnsi="Arial Narrow" w:cs="Arial"/>
          <w:noProof/>
          <w:sz w:val="68"/>
          <w:szCs w:val="68"/>
        </w:rPr>
        <w:drawing>
          <wp:anchor distT="0" distB="0" distL="114300" distR="114300" simplePos="0" relativeHeight="251720704" behindDoc="0" locked="0" layoutInCell="1" allowOverlap="1" wp14:anchorId="42189CE2" wp14:editId="45475D92">
            <wp:simplePos x="0" y="0"/>
            <wp:positionH relativeFrom="column">
              <wp:posOffset>-142240</wp:posOffset>
            </wp:positionH>
            <wp:positionV relativeFrom="paragraph">
              <wp:posOffset>-48260</wp:posOffset>
            </wp:positionV>
            <wp:extent cx="1619250" cy="1075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trainin3 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0" cy="107505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b w:val="0"/>
          <w:sz w:val="56"/>
        </w:rPr>
        <w:tab/>
      </w:r>
      <w:r w:rsidR="004631F2" w:rsidRPr="000E2F61">
        <w:rPr>
          <w:rFonts w:cs="Arial"/>
          <w:b w:val="0"/>
          <w:sz w:val="68"/>
          <w:szCs w:val="68"/>
        </w:rPr>
        <w:t>S</w:t>
      </w:r>
      <w:r w:rsidR="004631F2" w:rsidRPr="00F716F0">
        <w:rPr>
          <w:rFonts w:cs="Arial"/>
          <w:b w:val="0"/>
          <w:sz w:val="48"/>
        </w:rPr>
        <w:t>taff</w:t>
      </w:r>
      <w:r w:rsidR="004631F2" w:rsidRPr="000E2F61">
        <w:rPr>
          <w:rFonts w:cs="Arial"/>
          <w:b w:val="0"/>
          <w:sz w:val="56"/>
        </w:rPr>
        <w:t xml:space="preserve"> </w:t>
      </w:r>
      <w:r w:rsidR="004631F2">
        <w:rPr>
          <w:rFonts w:cs="Arial"/>
          <w:b w:val="0"/>
          <w:sz w:val="68"/>
          <w:szCs w:val="68"/>
        </w:rPr>
        <w:t>E</w:t>
      </w:r>
      <w:r w:rsidR="004631F2" w:rsidRPr="00F716F0">
        <w:rPr>
          <w:rFonts w:cs="Arial"/>
          <w:b w:val="0"/>
          <w:sz w:val="48"/>
        </w:rPr>
        <w:t>ducation</w:t>
      </w:r>
      <w:r w:rsidR="004631F2" w:rsidRPr="000E2F61">
        <w:rPr>
          <w:rFonts w:cs="Arial"/>
          <w:b w:val="0"/>
          <w:sz w:val="56"/>
        </w:rPr>
        <w:t xml:space="preserve">   </w:t>
      </w:r>
      <w:r w:rsidR="004631F2">
        <w:rPr>
          <w:rFonts w:cs="Arial"/>
          <w:b w:val="0"/>
          <w:sz w:val="68"/>
          <w:szCs w:val="68"/>
        </w:rPr>
        <w:t>S</w:t>
      </w:r>
      <w:r w:rsidR="004631F2" w:rsidRPr="00F716F0">
        <w:rPr>
          <w:rFonts w:cs="Arial"/>
          <w:b w:val="0"/>
          <w:sz w:val="48"/>
        </w:rPr>
        <w:t>eries</w:t>
      </w:r>
    </w:p>
    <w:p w14:paraId="62BE551D" w14:textId="77777777" w:rsidR="00D10411" w:rsidRPr="00F163DD" w:rsidRDefault="00D10411" w:rsidP="00D10411">
      <w:pPr>
        <w:pStyle w:val="TrainingTitle"/>
        <w:tabs>
          <w:tab w:val="center" w:pos="3780"/>
          <w:tab w:val="right" w:pos="7560"/>
        </w:tabs>
        <w:jc w:val="left"/>
        <w:rPr>
          <w:rFonts w:ascii="Arial Narrow" w:hAnsi="Arial Narrow" w:cs="Arial"/>
          <w:b w:val="0"/>
          <w:sz w:val="20"/>
        </w:rPr>
      </w:pPr>
      <w:r>
        <w:rPr>
          <w:rFonts w:ascii="Arial Narrow" w:hAnsi="Arial Narrow" w:cs="Arial"/>
          <w:b w:val="0"/>
          <w:sz w:val="56"/>
        </w:rPr>
        <w:tab/>
      </w:r>
    </w:p>
    <w:p w14:paraId="3AD437CA" w14:textId="77777777" w:rsidR="009C5A8F" w:rsidRPr="00D10411" w:rsidRDefault="009C5A8F" w:rsidP="00D10411">
      <w:pPr>
        <w:pStyle w:val="Heading3"/>
        <w:rPr>
          <w:rStyle w:val="SubtleEmphasis"/>
          <w:rFonts w:ascii="Arial" w:hAnsi="Arial" w:cs="Arial"/>
          <w:b/>
          <w:sz w:val="20"/>
        </w:rPr>
      </w:pPr>
      <w:r w:rsidRPr="00D10411">
        <w:rPr>
          <w:rFonts w:ascii="Arial" w:hAnsi="Arial" w:cs="Arial"/>
        </w:rPr>
        <w:t>Speaker Notes</w:t>
      </w:r>
      <w:r w:rsidR="00C932B2" w:rsidRPr="00D10411">
        <w:rPr>
          <w:rFonts w:ascii="Arial" w:hAnsi="Arial" w:cs="Arial"/>
        </w:rPr>
        <w:t xml:space="preserve">  </w:t>
      </w:r>
      <w:r w:rsidR="002E3740" w:rsidRPr="00D10411">
        <w:rPr>
          <w:rFonts w:ascii="Arial" w:hAnsi="Arial" w:cs="Arial"/>
        </w:rPr>
        <w:t xml:space="preserve">   </w:t>
      </w:r>
    </w:p>
    <w:p w14:paraId="7A6D1CB1" w14:textId="77777777" w:rsidR="007D2D4D" w:rsidRDefault="00F84774" w:rsidP="007D2D4D">
      <w:pPr>
        <w:pStyle w:val="ModuleTitle"/>
      </w:pPr>
      <w:r>
        <w:t>Financial Services Overview:</w:t>
      </w:r>
    </w:p>
    <w:p w14:paraId="46F2AA1C" w14:textId="77777777" w:rsidR="00F84774" w:rsidRDefault="00F84774" w:rsidP="007D2D4D">
      <w:pPr>
        <w:pStyle w:val="ModuleTitle"/>
      </w:pPr>
      <w:r>
        <w:t xml:space="preserve">Why </w:t>
      </w:r>
      <w:r w:rsidR="00F716F0">
        <w:t>a</w:t>
      </w:r>
      <w:r>
        <w:t xml:space="preserve"> Financial Services</w:t>
      </w:r>
      <w:r w:rsidR="00F716F0">
        <w:t xml:space="preserve"> Program</w:t>
      </w:r>
      <w:r>
        <w:t>?</w:t>
      </w:r>
    </w:p>
    <w:p w14:paraId="6674DF18" w14:textId="77777777" w:rsidR="002005D6" w:rsidRPr="002005D6" w:rsidRDefault="002005D6" w:rsidP="002005D6">
      <w:pPr>
        <w:rPr>
          <w:sz w:val="20"/>
        </w:rPr>
      </w:pPr>
      <w:r>
        <w:rPr>
          <w:sz w:val="20"/>
        </w:rPr>
        <w:t>Delivery Time</w:t>
      </w:r>
      <w:r w:rsidR="00321FAB">
        <w:rPr>
          <w:sz w:val="20"/>
        </w:rPr>
        <w:t>:</w:t>
      </w:r>
      <w:r>
        <w:rPr>
          <w:sz w:val="20"/>
        </w:rPr>
        <w:t xml:space="preserve"> Approximately 20 minutes </w:t>
      </w:r>
    </w:p>
    <w:p w14:paraId="2C9F7D47" w14:textId="77777777" w:rsidR="00F163DD" w:rsidRDefault="00F163DD" w:rsidP="007D2D4D">
      <w:pPr>
        <w:autoSpaceDE w:val="0"/>
        <w:autoSpaceDN w:val="0"/>
        <w:adjustRightInd w:val="0"/>
        <w:spacing w:before="34" w:line="264" w:lineRule="auto"/>
        <w:ind w:left="220" w:right="581"/>
        <w:rPr>
          <w:rFonts w:eastAsia="Calibri" w:cs="Arial"/>
          <w:b/>
          <w:bCs/>
          <w:color w:val="000000"/>
          <w:szCs w:val="20"/>
        </w:rPr>
        <w:sectPr w:rsidR="00F163DD" w:rsidSect="00F163DD">
          <w:headerReference w:type="default" r:id="rId14"/>
          <w:footerReference w:type="default" r:id="rId15"/>
          <w:headerReference w:type="first" r:id="rId16"/>
          <w:footerReference w:type="first" r:id="rId17"/>
          <w:type w:val="continuous"/>
          <w:pgSz w:w="12240" w:h="15840" w:code="1"/>
          <w:pgMar w:top="720" w:right="720" w:bottom="360" w:left="720" w:header="576" w:footer="432" w:gutter="0"/>
          <w:cols w:space="720"/>
          <w:titlePg/>
          <w:docGrid w:linePitch="360"/>
        </w:sectPr>
      </w:pPr>
    </w:p>
    <w:p w14:paraId="7D95D34C" w14:textId="77777777" w:rsidR="00F84774" w:rsidRPr="00F84774" w:rsidRDefault="00F84774" w:rsidP="00F84774">
      <w:pPr>
        <w:pStyle w:val="Heading2"/>
      </w:pPr>
      <w:r w:rsidRPr="00F84774">
        <w:t>Opening</w:t>
      </w:r>
    </w:p>
    <w:p w14:paraId="77D807E3" w14:textId="77777777" w:rsidR="00F84774" w:rsidRPr="00F84774" w:rsidRDefault="00F84774" w:rsidP="00F84774">
      <w:pPr>
        <w:pStyle w:val="BodyNumbers"/>
        <w:numPr>
          <w:ilvl w:val="0"/>
          <w:numId w:val="17"/>
        </w:numPr>
        <w:spacing w:after="0" w:line="240" w:lineRule="auto"/>
        <w:rPr>
          <w:rFonts w:eastAsia="Calibri"/>
          <w:b/>
        </w:rPr>
      </w:pPr>
      <w:r>
        <w:rPr>
          <w:rFonts w:eastAsia="Calibri"/>
        </w:rPr>
        <w:t>W</w:t>
      </w:r>
      <w:r w:rsidRPr="00F84774">
        <w:rPr>
          <w:rFonts w:eastAsia="Calibri"/>
        </w:rPr>
        <w:t>elcome the attendees and make sure everyone has necessary materials</w:t>
      </w:r>
    </w:p>
    <w:p w14:paraId="35B38447" w14:textId="77777777" w:rsidR="00F84774" w:rsidRPr="00F84774" w:rsidRDefault="00F84774" w:rsidP="00F84774">
      <w:pPr>
        <w:pStyle w:val="BodyNumbers"/>
        <w:numPr>
          <w:ilvl w:val="0"/>
          <w:numId w:val="17"/>
        </w:numPr>
        <w:spacing w:after="0" w:line="240" w:lineRule="auto"/>
        <w:rPr>
          <w:rFonts w:eastAsia="Calibri"/>
        </w:rPr>
      </w:pPr>
      <w:r w:rsidRPr="00F84774">
        <w:rPr>
          <w:rFonts w:eastAsia="Calibri"/>
        </w:rPr>
        <w:t>Introduce yourself as well as your Coordinator (if applicable)</w:t>
      </w:r>
    </w:p>
    <w:p w14:paraId="42E67887" w14:textId="77777777" w:rsidR="00F84774" w:rsidRPr="00F84774" w:rsidRDefault="00F84774" w:rsidP="00F84774">
      <w:pPr>
        <w:pStyle w:val="BodyNumbers"/>
        <w:numPr>
          <w:ilvl w:val="0"/>
          <w:numId w:val="17"/>
        </w:numPr>
        <w:spacing w:after="0" w:line="240" w:lineRule="auto"/>
        <w:rPr>
          <w:rFonts w:eastAsia="Calibri"/>
        </w:rPr>
      </w:pPr>
      <w:r w:rsidRPr="00F84774">
        <w:rPr>
          <w:rFonts w:eastAsia="Calibri"/>
        </w:rPr>
        <w:t>Introduce the "</w:t>
      </w:r>
      <w:r w:rsidR="00F716F0">
        <w:rPr>
          <w:rFonts w:eastAsia="Calibri"/>
        </w:rPr>
        <w:t xml:space="preserve">Financial Services Overview: </w:t>
      </w:r>
      <w:r w:rsidRPr="00F84774">
        <w:rPr>
          <w:rFonts w:eastAsia="Calibri"/>
        </w:rPr>
        <w:t>Why</w:t>
      </w:r>
      <w:r w:rsidR="00F716F0">
        <w:rPr>
          <w:rFonts w:eastAsia="Calibri"/>
        </w:rPr>
        <w:t xml:space="preserve"> a</w:t>
      </w:r>
      <w:r w:rsidRPr="00F84774">
        <w:rPr>
          <w:rFonts w:eastAsia="Calibri"/>
        </w:rPr>
        <w:t xml:space="preserve"> Financial Services</w:t>
      </w:r>
      <w:r w:rsidR="00F716F0">
        <w:rPr>
          <w:rFonts w:eastAsia="Calibri"/>
        </w:rPr>
        <w:t xml:space="preserve"> Program</w:t>
      </w:r>
      <w:r w:rsidRPr="00F84774">
        <w:rPr>
          <w:rFonts w:eastAsia="Calibri"/>
        </w:rPr>
        <w:t xml:space="preserve">?" </w:t>
      </w:r>
      <w:r w:rsidR="00F716F0">
        <w:rPr>
          <w:rFonts w:eastAsia="Calibri"/>
        </w:rPr>
        <w:t>session of the Staff E</w:t>
      </w:r>
      <w:r w:rsidR="00321FAB">
        <w:rPr>
          <w:rFonts w:eastAsia="Calibri"/>
        </w:rPr>
        <w:t>ducation</w:t>
      </w:r>
      <w:r w:rsidR="00F716F0">
        <w:rPr>
          <w:rFonts w:eastAsia="Calibri"/>
        </w:rPr>
        <w:t xml:space="preserve"> S</w:t>
      </w:r>
      <w:r w:rsidRPr="00F84774">
        <w:rPr>
          <w:rFonts w:eastAsia="Calibri"/>
        </w:rPr>
        <w:t>eries</w:t>
      </w:r>
    </w:p>
    <w:p w14:paraId="1EAA99A1" w14:textId="77777777" w:rsidR="00F84774" w:rsidRPr="00F84774" w:rsidRDefault="00F84774" w:rsidP="00F84774">
      <w:pPr>
        <w:pStyle w:val="BodyNumbers"/>
        <w:numPr>
          <w:ilvl w:val="0"/>
          <w:numId w:val="17"/>
        </w:numPr>
        <w:spacing w:after="0" w:line="240" w:lineRule="auto"/>
        <w:rPr>
          <w:rFonts w:eastAsia="Calibri"/>
        </w:rPr>
      </w:pPr>
      <w:r w:rsidRPr="00F84774">
        <w:rPr>
          <w:rFonts w:eastAsia="Calibri"/>
        </w:rPr>
        <w:t>Describe briefly the materials that have been handed out to the staff</w:t>
      </w:r>
    </w:p>
    <w:p w14:paraId="11D46D03" w14:textId="77777777" w:rsidR="00F84774" w:rsidRPr="00F84774" w:rsidRDefault="00F84774" w:rsidP="00F84774">
      <w:pPr>
        <w:pStyle w:val="BodyNumbers"/>
        <w:numPr>
          <w:ilvl w:val="0"/>
          <w:numId w:val="17"/>
        </w:numPr>
        <w:spacing w:after="0" w:line="240" w:lineRule="auto"/>
        <w:rPr>
          <w:rFonts w:eastAsia="Calibri"/>
        </w:rPr>
      </w:pPr>
      <w:r w:rsidRPr="00F84774">
        <w:rPr>
          <w:rFonts w:eastAsia="Calibri"/>
        </w:rPr>
        <w:t>Welcome their questions a</w:t>
      </w:r>
      <w:r w:rsidR="00F716F0">
        <w:rPr>
          <w:rFonts w:eastAsia="Calibri"/>
        </w:rPr>
        <w:t>nd participation in the session</w:t>
      </w:r>
    </w:p>
    <w:p w14:paraId="1D66D66C" w14:textId="77777777" w:rsidR="00F84774" w:rsidRPr="00F84774" w:rsidRDefault="00F84774" w:rsidP="00F84774">
      <w:pPr>
        <w:pStyle w:val="Heading2"/>
      </w:pPr>
      <w:r w:rsidRPr="00F84774">
        <w:t xml:space="preserve">Discuss the importance of referrals.  </w:t>
      </w:r>
    </w:p>
    <w:p w14:paraId="0D3CA7E8" w14:textId="77777777" w:rsidR="00F84774" w:rsidRPr="005309FE" w:rsidRDefault="00F84774" w:rsidP="00F84774">
      <w:pPr>
        <w:pStyle w:val="ListParagraph"/>
        <w:rPr>
          <w:color w:val="4B7520" w:themeColor="accent1"/>
        </w:rPr>
      </w:pPr>
      <w:r w:rsidRPr="005309FE">
        <w:rPr>
          <w:color w:val="4B7520" w:themeColor="accent1"/>
        </w:rPr>
        <w:t>“Referrals a</w:t>
      </w:r>
      <w:r w:rsidR="00321FAB">
        <w:rPr>
          <w:color w:val="4B7520" w:themeColor="accent1"/>
        </w:rPr>
        <w:t>re a two way street.  Not only d</w:t>
      </w:r>
      <w:r w:rsidRPr="005309FE">
        <w:rPr>
          <w:color w:val="4B7520" w:themeColor="accent1"/>
        </w:rPr>
        <w:t>o I</w:t>
      </w:r>
      <w:r w:rsidR="006C2435">
        <w:rPr>
          <w:color w:val="4B7520" w:themeColor="accent1"/>
        </w:rPr>
        <w:t>/we</w:t>
      </w:r>
      <w:r w:rsidRPr="005309FE">
        <w:rPr>
          <w:color w:val="4B7520" w:themeColor="accent1"/>
        </w:rPr>
        <w:t xml:space="preserve"> count on you to send referrals to the financial services area, but I</w:t>
      </w:r>
      <w:r w:rsidR="006C2435">
        <w:rPr>
          <w:color w:val="4B7520" w:themeColor="accent1"/>
        </w:rPr>
        <w:t>/we</w:t>
      </w:r>
      <w:r w:rsidRPr="005309FE">
        <w:rPr>
          <w:color w:val="4B7520" w:themeColor="accent1"/>
        </w:rPr>
        <w:t xml:space="preserve"> also send referrals back to the credit union.  </w:t>
      </w:r>
      <w:r w:rsidR="006C2435">
        <w:rPr>
          <w:color w:val="4B7520" w:themeColor="accent1"/>
        </w:rPr>
        <w:t>Our</w:t>
      </w:r>
      <w:r w:rsidRPr="005309FE">
        <w:rPr>
          <w:color w:val="4B7520" w:themeColor="accent1"/>
        </w:rPr>
        <w:t xml:space="preserve"> first appointment with a member is approximately one hour.  During that time, I</w:t>
      </w:r>
      <w:r w:rsidR="006C2435">
        <w:rPr>
          <w:color w:val="4B7520" w:themeColor="accent1"/>
        </w:rPr>
        <w:t>/we</w:t>
      </w:r>
      <w:r w:rsidRPr="005309FE">
        <w:rPr>
          <w:color w:val="4B7520" w:themeColor="accent1"/>
        </w:rPr>
        <w:t xml:space="preserve"> learn about </w:t>
      </w:r>
      <w:r w:rsidR="006C2435" w:rsidRPr="005309FE">
        <w:rPr>
          <w:color w:val="4B7520" w:themeColor="accent1"/>
        </w:rPr>
        <w:t>all</w:t>
      </w:r>
      <w:r w:rsidRPr="005309FE">
        <w:rPr>
          <w:color w:val="4B7520" w:themeColor="accent1"/>
        </w:rPr>
        <w:t xml:space="preserve"> the member’s assets, loans, credit cards, and mortgages.  As you can imagine, I</w:t>
      </w:r>
      <w:r w:rsidR="006C2435">
        <w:rPr>
          <w:color w:val="4B7520" w:themeColor="accent1"/>
        </w:rPr>
        <w:t>/we</w:t>
      </w:r>
      <w:r w:rsidRPr="005309FE">
        <w:rPr>
          <w:color w:val="4B7520" w:themeColor="accent1"/>
        </w:rPr>
        <w:t xml:space="preserve"> uncover many ways the credit union can save them money.  </w:t>
      </w:r>
      <w:r w:rsidR="006C2435">
        <w:rPr>
          <w:color w:val="4B7520" w:themeColor="accent1"/>
        </w:rPr>
        <w:t>Our</w:t>
      </w:r>
      <w:r w:rsidRPr="005309FE">
        <w:rPr>
          <w:color w:val="4B7520" w:themeColor="accent1"/>
        </w:rPr>
        <w:t xml:space="preserve"> job is to refer that business back to you.”</w:t>
      </w:r>
    </w:p>
    <w:p w14:paraId="6B022B5F" w14:textId="77777777" w:rsidR="00F84774" w:rsidRPr="00F84774" w:rsidRDefault="00F84774" w:rsidP="00F84774">
      <w:pPr>
        <w:pStyle w:val="Heading2"/>
      </w:pPr>
      <w:r w:rsidRPr="00F84774">
        <w:t xml:space="preserve">Get the staff to look at themselves introspectively – help the staff understand that it is the right thing to do for the member.  </w:t>
      </w:r>
    </w:p>
    <w:p w14:paraId="4D46CF47" w14:textId="77777777" w:rsidR="00321FAB" w:rsidRDefault="00321FAB" w:rsidP="00F84774">
      <w:pPr>
        <w:pStyle w:val="ListParagraph"/>
        <w:rPr>
          <w:color w:val="4B7520" w:themeColor="accent1"/>
        </w:rPr>
      </w:pPr>
    </w:p>
    <w:p w14:paraId="308AA2B2" w14:textId="6C5B9ECE" w:rsidR="00F84774" w:rsidRPr="005309FE" w:rsidRDefault="00F84774" w:rsidP="00F84774">
      <w:pPr>
        <w:pStyle w:val="ListParagraph"/>
        <w:rPr>
          <w:color w:val="4B7520" w:themeColor="accent1"/>
        </w:rPr>
      </w:pPr>
      <w:r w:rsidRPr="005309FE">
        <w:rPr>
          <w:color w:val="4B7520" w:themeColor="accent1"/>
        </w:rPr>
        <w:t>“As you all may know, the more lines of business/products that a member has with our credit union, the more likely they are to stay with us.  As you can see on your handout if a member has only one line of business, such as a checking a</w:t>
      </w:r>
      <w:r w:rsidR="006C2435">
        <w:rPr>
          <w:color w:val="4B7520" w:themeColor="accent1"/>
        </w:rPr>
        <w:t>ccount, then there is only an 17</w:t>
      </w:r>
      <w:r w:rsidRPr="005309FE">
        <w:rPr>
          <w:color w:val="4B7520" w:themeColor="accent1"/>
        </w:rPr>
        <w:t>% chance they will remain with our CU.   If they have two lines of b</w:t>
      </w:r>
      <w:r w:rsidR="00A7439E">
        <w:rPr>
          <w:color w:val="4B7520" w:themeColor="accent1"/>
        </w:rPr>
        <w:t>u</w:t>
      </w:r>
      <w:r w:rsidR="006C2435">
        <w:rPr>
          <w:color w:val="4B7520" w:themeColor="accent1"/>
        </w:rPr>
        <w:t>siness that chance goes up to 47</w:t>
      </w:r>
      <w:r w:rsidRPr="005309FE">
        <w:rPr>
          <w:color w:val="4B7520" w:themeColor="accent1"/>
        </w:rPr>
        <w:t>%, if they have three line</w:t>
      </w:r>
      <w:r w:rsidR="006C2435">
        <w:rPr>
          <w:color w:val="4B7520" w:themeColor="accent1"/>
        </w:rPr>
        <w:t>s of business then there is a 74</w:t>
      </w:r>
      <w:r w:rsidRPr="005309FE">
        <w:rPr>
          <w:color w:val="4B7520" w:themeColor="accent1"/>
        </w:rPr>
        <w:t xml:space="preserve">% chance they remain with us.  And finally, if they have four lines of business such as a checking account, auto loan, CD and </w:t>
      </w:r>
      <w:r w:rsidR="006C2435">
        <w:rPr>
          <w:color w:val="4B7520" w:themeColor="accent1"/>
        </w:rPr>
        <w:t>investments there is a 94</w:t>
      </w:r>
      <w:r w:rsidR="00321FAB">
        <w:rPr>
          <w:color w:val="4B7520" w:themeColor="accent1"/>
        </w:rPr>
        <w:t>% chanc</w:t>
      </w:r>
      <w:r w:rsidRPr="005309FE">
        <w:rPr>
          <w:color w:val="4B7520" w:themeColor="accent1"/>
        </w:rPr>
        <w:t>e they will remain a member of our credit union.  The more we can help our members to improve their financial circumstances the more loyal they will be to our credit union.”</w:t>
      </w:r>
      <w:r w:rsidR="009928F4">
        <w:rPr>
          <w:color w:val="4B7520" w:themeColor="accent1"/>
        </w:rPr>
        <w:t>*</w:t>
      </w:r>
    </w:p>
    <w:p w14:paraId="51906094" w14:textId="77777777" w:rsidR="001E7420" w:rsidRPr="00F87A93" w:rsidRDefault="001E7420" w:rsidP="001E7420">
      <w:pPr>
        <w:pStyle w:val="Heading2"/>
        <w:rPr>
          <w:rStyle w:val="Heading4Char"/>
          <w:rFonts w:ascii="Arial" w:hAnsi="Arial" w:cs="Arial"/>
          <w:b/>
          <w:i w:val="0"/>
          <w:color w:val="1F497D" w:themeColor="text2"/>
        </w:rPr>
      </w:pPr>
      <w:r w:rsidRPr="00F87A93">
        <w:rPr>
          <w:rFonts w:cs="Arial"/>
          <w:noProof/>
        </w:rPr>
        <mc:AlternateContent>
          <mc:Choice Requires="wpg">
            <w:drawing>
              <wp:anchor distT="0" distB="0" distL="114300" distR="114300" simplePos="0" relativeHeight="251722752" behindDoc="1" locked="0" layoutInCell="1" allowOverlap="1" wp14:anchorId="5DDD9137" wp14:editId="1818C965">
                <wp:simplePos x="0" y="0"/>
                <wp:positionH relativeFrom="column">
                  <wp:posOffset>3685540</wp:posOffset>
                </wp:positionH>
                <wp:positionV relativeFrom="paragraph">
                  <wp:posOffset>87630</wp:posOffset>
                </wp:positionV>
                <wp:extent cx="2990850" cy="1800225"/>
                <wp:effectExtent l="76200" t="76200" r="95250" b="104775"/>
                <wp:wrapTight wrapText="bothSides">
                  <wp:wrapPolygon edited="0">
                    <wp:start x="-550" y="-914"/>
                    <wp:lineTo x="-550" y="22629"/>
                    <wp:lineTo x="22150" y="22629"/>
                    <wp:lineTo x="22150" y="-914"/>
                    <wp:lineTo x="-550" y="-914"/>
                  </wp:wrapPolygon>
                </wp:wrapTight>
                <wp:docPr id="10" name="Group 10"/>
                <wp:cNvGraphicFramePr/>
                <a:graphic xmlns:a="http://schemas.openxmlformats.org/drawingml/2006/main">
                  <a:graphicData uri="http://schemas.microsoft.com/office/word/2010/wordprocessingGroup">
                    <wpg:wgp>
                      <wpg:cNvGrpSpPr/>
                      <wpg:grpSpPr>
                        <a:xfrm>
                          <a:off x="0" y="0"/>
                          <a:ext cx="2990850" cy="1800225"/>
                          <a:chOff x="0" y="0"/>
                          <a:chExt cx="3000375" cy="2038350"/>
                        </a:xfrm>
                        <a:effectLst>
                          <a:glow rad="63500">
                            <a:srgbClr val="CCCCCC">
                              <a:satMod val="175000"/>
                              <a:alpha val="40000"/>
                            </a:srgbClr>
                          </a:glow>
                        </a:effectLst>
                      </wpg:grpSpPr>
                      <wpg:grpSp>
                        <wpg:cNvPr id="11" name="Group 11"/>
                        <wpg:cNvGrpSpPr/>
                        <wpg:grpSpPr>
                          <a:xfrm>
                            <a:off x="0" y="0"/>
                            <a:ext cx="3000375" cy="2038350"/>
                            <a:chOff x="0" y="0"/>
                            <a:chExt cx="3000376" cy="2038350"/>
                          </a:xfrm>
                        </wpg:grpSpPr>
                        <wps:wsp>
                          <wps:cNvPr id="12" name="Rectangle 12"/>
                          <wps:cNvSpPr/>
                          <wps:spPr>
                            <a:xfrm>
                              <a:off x="1" y="0"/>
                              <a:ext cx="3000375" cy="2038350"/>
                            </a:xfrm>
                            <a:prstGeom prst="rect">
                              <a:avLst/>
                            </a:prstGeom>
                            <a:solidFill>
                              <a:srgbClr val="FFFFFF"/>
                            </a:solidFill>
                            <a:ln w="25400" cap="flat" cmpd="sng" algn="ctr">
                              <a:solidFill>
                                <a:srgbClr val="CCCC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1533525" y="0"/>
                              <a:ext cx="0" cy="2038350"/>
                            </a:xfrm>
                            <a:prstGeom prst="line">
                              <a:avLst/>
                            </a:prstGeom>
                            <a:noFill/>
                            <a:ln w="28575" cap="flat" cmpd="sng" algn="ctr">
                              <a:solidFill>
                                <a:srgbClr val="CCCCCC">
                                  <a:shade val="95000"/>
                                  <a:satMod val="105000"/>
                                </a:srgbClr>
                              </a:solidFill>
                              <a:prstDash val="solid"/>
                            </a:ln>
                            <a:effectLst/>
                          </wps:spPr>
                          <wps:bodyPr/>
                        </wps:wsp>
                        <wps:wsp>
                          <wps:cNvPr id="14" name="Straight Connector 14"/>
                          <wps:cNvCnPr/>
                          <wps:spPr>
                            <a:xfrm flipH="1">
                              <a:off x="0" y="1038225"/>
                              <a:ext cx="3000376" cy="0"/>
                            </a:xfrm>
                            <a:prstGeom prst="line">
                              <a:avLst/>
                            </a:prstGeom>
                            <a:noFill/>
                            <a:ln w="28575" cap="flat" cmpd="sng" algn="ctr">
                              <a:solidFill>
                                <a:srgbClr val="CCCCCC">
                                  <a:shade val="95000"/>
                                  <a:satMod val="105000"/>
                                </a:srgbClr>
                              </a:solidFill>
                              <a:prstDash val="solid"/>
                            </a:ln>
                            <a:effectLst/>
                          </wps:spPr>
                          <wps:bodyPr/>
                        </wps:wsp>
                      </wpg:grpSp>
                      <pic:pic xmlns:pic="http://schemas.openxmlformats.org/drawingml/2006/picture">
                        <pic:nvPicPr>
                          <pic:cNvPr id="15" name="Picture 15" descr="C:\Users\cwy1903\AppData\Local\Microsoft\Windows\Temporary Internet Files\Content.IE5\IUF8HVCE\MC910217021[1].png"/>
                          <pic:cNvPicPr>
                            <a:picLocks noChangeAspect="1"/>
                          </pic:cNvPicPr>
                        </pic:nvPicPr>
                        <pic:blipFill>
                          <a:blip r:embed="rId18" cstate="print">
                            <a:duotone>
                              <a:srgbClr val="4B7520">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285750" y="38100"/>
                            <a:ext cx="990600" cy="876300"/>
                          </a:xfrm>
                          <a:prstGeom prst="rect">
                            <a:avLst/>
                          </a:prstGeom>
                          <a:noFill/>
                          <a:ln>
                            <a:noFill/>
                          </a:ln>
                        </pic:spPr>
                      </pic:pic>
                      <pic:pic xmlns:pic="http://schemas.openxmlformats.org/drawingml/2006/picture">
                        <pic:nvPicPr>
                          <pic:cNvPr id="16" name="Picture 16" descr="C:\Users\cwy1903\AppData\Local\Microsoft\Windows\Temporary Internet Files\Content.IE5\IUF8HVCE\MC900440348[1].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619250" y="85725"/>
                            <a:ext cx="1343025" cy="790575"/>
                          </a:xfrm>
                          <a:prstGeom prst="rect">
                            <a:avLst/>
                          </a:prstGeom>
                          <a:noFill/>
                          <a:ln>
                            <a:noFill/>
                          </a:ln>
                        </pic:spPr>
                      </pic:pic>
                      <pic:pic xmlns:pic="http://schemas.openxmlformats.org/drawingml/2006/picture">
                        <pic:nvPicPr>
                          <pic:cNvPr id="17" name="Picture 17" descr="C:\Users\cwy1903\AppData\Local\Microsoft\Windows\Temporary Internet Files\Content.IE5\WN49Y22H\MC910216993[1].png"/>
                          <pic:cNvPicPr>
                            <a:picLocks noChangeAspect="1"/>
                          </pic:cNvPicPr>
                        </pic:nvPicPr>
                        <pic:blipFill rotWithShape="1">
                          <a:blip r:embed="rId20" cstate="print">
                            <a:grayscl/>
                            <a:extLst>
                              <a:ext uri="{28A0092B-C50C-407E-A947-70E740481C1C}">
                                <a14:useLocalDpi xmlns:a14="http://schemas.microsoft.com/office/drawing/2010/main" val="0"/>
                              </a:ext>
                            </a:extLst>
                          </a:blip>
                          <a:srcRect l="26426" t="41401" r="25591" b="23949"/>
                          <a:stretch/>
                        </pic:blipFill>
                        <pic:spPr bwMode="auto">
                          <a:xfrm>
                            <a:off x="200025" y="1095375"/>
                            <a:ext cx="1190625" cy="942975"/>
                          </a:xfrm>
                          <a:prstGeom prst="rect">
                            <a:avLst/>
                          </a:prstGeom>
                          <a:noFill/>
                          <a:ln>
                            <a:noFill/>
                          </a:ln>
                          <a:extLst>
                            <a:ext uri="{53640926-AAD7-44D8-BBD7-CCE9431645EC}">
                              <a14:shadowObscured xmlns:a14="http://schemas.microsoft.com/office/drawing/2010/main"/>
                            </a:ext>
                          </a:extLst>
                        </pic:spPr>
                      </pic:pic>
                      <wps:wsp>
                        <wps:cNvPr id="18" name="Text Box 2"/>
                        <wps:cNvSpPr txBox="1">
                          <a:spLocks noChangeArrowheads="1"/>
                        </wps:cNvSpPr>
                        <wps:spPr bwMode="auto">
                          <a:xfrm>
                            <a:off x="1713905" y="1323975"/>
                            <a:ext cx="1181734" cy="386079"/>
                          </a:xfrm>
                          <a:prstGeom prst="rect">
                            <a:avLst/>
                          </a:prstGeom>
                          <a:noFill/>
                          <a:ln w="9525">
                            <a:noFill/>
                            <a:miter lim="800000"/>
                            <a:headEnd/>
                            <a:tailEnd/>
                          </a:ln>
                        </wps:spPr>
                        <wps:txbx>
                          <w:txbxContent>
                            <w:p w14:paraId="2CDE7AF7" w14:textId="77777777" w:rsidR="00F84774" w:rsidRPr="001828C4" w:rsidRDefault="00F84774" w:rsidP="00F84774">
                              <w:pPr>
                                <w:rPr>
                                  <w:rStyle w:val="BookTitle"/>
                                  <w:sz w:val="28"/>
                                  <w14:shadow w14:blurRad="60007" w14:dist="0" w14:dir="2000400" w14:sx="100000" w14:sy="-30000" w14:kx="-800400" w14:ky="0" w14:algn="bl">
                                    <w14:srgbClr w14:val="000000">
                                      <w14:alpha w14:val="80000"/>
                                    </w14:srgbClr>
                                  </w14:shadow>
                                </w:rPr>
                              </w:pPr>
                              <w:r w:rsidRPr="001828C4">
                                <w:rPr>
                                  <w:rStyle w:val="BookTitle"/>
                                  <w:sz w:val="28"/>
                                  <w14:shadow w14:blurRad="60007" w14:dist="0" w14:dir="2000400" w14:sx="100000" w14:sy="-30000" w14:kx="-800400" w14:ky="0" w14:algn="bl">
                                    <w14:srgbClr w14:val="000000">
                                      <w14:alpha w14:val="80000"/>
                                    </w14:srgbClr>
                                  </w14:shadow>
                                </w:rPr>
                                <w:t>Retirement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DD9137" id="Group 10" o:spid="_x0000_s1026" style="position:absolute;margin-left:290.2pt;margin-top:6.9pt;width:235.5pt;height:141.75pt;z-index:-251593728;mso-width-relative:margin;mso-height-relative:margin" coordsize="30003,2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">
                <v:group id="Group 11" o:spid="_x0000_s1027" style="position:absolute;width:30003;height:20383" coordsize="30003,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30003;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" strokecolor="#ccc" strokeweight="2pt"/>
                  <v:line id="Straight Connector 13" o:spid="_x0000_s1029" style="position:absolute;visibility:visible;mso-wrap-style:square" from="15335,0" to="15335,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" strokecolor="#c7c7c7" strokeweight="2.25pt"/>
                  <v:line id="Straight Connector 14" o:spid="_x0000_s1030" style="position:absolute;flip:x;visibility:visible;mso-wrap-style:square" from="0,10382" to="30003,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" strokecolor="#c7c7c7" strokeweight="2.25pt"/>
                </v:group>
                <v:shape id="Picture 15" o:spid="_x0000_s1031" type="#_x0000_t75" style="position:absolute;left:2857;top:381;width:9906;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">
                  <v:imagedata r:id="rId21" o:title="MC910217021[1]" recolortarget="#325b08"/>
                </v:shape>
                <v:shape id="Picture 16" o:spid="_x0000_s1032" type="#_x0000_t75" style="position:absolute;left:16192;top:857;width:13430;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">
                  <v:imagedata r:id="rId22" o:title="MC900440348[1]"/>
                </v:shape>
                <v:shape id="Picture 17" o:spid="_x0000_s1033" type="#_x0000_t75" style="position:absolute;left:2000;top:10953;width:11906;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">
                  <v:imagedata r:id="rId23" o:title="MC910216993[1]" croptop="27133f" cropbottom="15695f" cropleft="17319f" cropright="16771f" grayscale="t"/>
                </v:shape>
                <v:shapetype id="_x0000_t202" coordsize="21600,21600" o:spt="202" path="m,l,21600r21600,l21600,xe">
                  <v:stroke joinstyle="miter"/>
                  <v:path gradientshapeok="t" o:connecttype="rect"/>
                </v:shapetype>
                <v:shape id="_x0000_s1034" type="#_x0000_t202" style="position:absolute;left:17139;top:13239;width:1181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CDE7AF7" w14:textId="77777777" w:rsidR="00F84774" w:rsidRPr="001828C4" w:rsidRDefault="00F84774" w:rsidP="00F84774">
                        <w:pPr>
                          <w:rPr>
                            <w:rStyle w:val="BookTitle"/>
                            <w:sz w:val="28"/>
                            <w14:shadow w14:blurRad="60007" w14:dist="0" w14:dir="2000400" w14:sx="100000" w14:sy="-30000" w14:kx="-800400" w14:ky="0" w14:algn="bl">
                              <w14:srgbClr w14:val="000000">
                                <w14:alpha w14:val="80000"/>
                              </w14:srgbClr>
                            </w14:shadow>
                          </w:rPr>
                        </w:pPr>
                        <w:r w:rsidRPr="001828C4">
                          <w:rPr>
                            <w:rStyle w:val="BookTitle"/>
                            <w:sz w:val="28"/>
                            <w14:shadow w14:blurRad="60007" w14:dist="0" w14:dir="2000400" w14:sx="100000" w14:sy="-30000" w14:kx="-800400" w14:ky="0" w14:algn="bl">
                              <w14:srgbClr w14:val="000000">
                                <w14:alpha w14:val="80000"/>
                              </w14:srgbClr>
                            </w14:shadow>
                          </w:rPr>
                          <w:t>Retirement</w:t>
                        </w:r>
                      </w:p>
                    </w:txbxContent>
                  </v:textbox>
                </v:shape>
                <w10:wrap type="tight"/>
              </v:group>
            </w:pict>
          </mc:Fallback>
        </mc:AlternateContent>
      </w:r>
      <w:r w:rsidR="00F87A93" w:rsidRPr="00F87A93">
        <w:rPr>
          <w:rStyle w:val="Heading4Char"/>
          <w:rFonts w:ascii="Arial" w:hAnsi="Arial" w:cs="Arial"/>
          <w:b/>
          <w:i w:val="0"/>
          <w:color w:val="1F497D" w:themeColor="text2"/>
        </w:rPr>
        <w:t>Activity</w:t>
      </w:r>
    </w:p>
    <w:p w14:paraId="2AD5E668" w14:textId="77777777" w:rsidR="00F84774" w:rsidRPr="00F84774" w:rsidRDefault="00F84774" w:rsidP="00F84774">
      <w:pPr>
        <w:pStyle w:val="BodyNumbers"/>
        <w:rPr>
          <w:b/>
          <w:color w:val="3B6E8F"/>
        </w:rPr>
      </w:pPr>
      <w:r w:rsidRPr="00F84774">
        <w:rPr>
          <w:rStyle w:val="SubtleEmphasis"/>
        </w:rPr>
        <w:t>(Boxes for activity are on the backside of the participant handout – Ask staff to turn over handout before starting activity)</w:t>
      </w:r>
    </w:p>
    <w:p w14:paraId="6AF4F90C" w14:textId="742036D9" w:rsidR="00F84774" w:rsidRPr="00F84774" w:rsidRDefault="0004087E" w:rsidP="00F84774">
      <w:pPr>
        <w:spacing w:after="160" w:line="360" w:lineRule="auto"/>
        <w:rPr>
          <w:szCs w:val="20"/>
        </w:rPr>
      </w:pPr>
      <w:r w:rsidRPr="00CC2995">
        <w:rPr>
          <w:rFonts w:ascii="Arial Narrow" w:hAnsi="Arial Narrow"/>
          <w:noProof/>
          <w:sz w:val="16"/>
          <w:szCs w:val="16"/>
        </w:rPr>
        <mc:AlternateContent>
          <mc:Choice Requires="wps">
            <w:drawing>
              <wp:anchor distT="0" distB="0" distL="114300" distR="114300" simplePos="0" relativeHeight="251660800" behindDoc="1" locked="0" layoutInCell="1" allowOverlap="1" wp14:anchorId="4DADD978" wp14:editId="5E24C85E">
                <wp:simplePos x="0" y="0"/>
                <wp:positionH relativeFrom="page">
                  <wp:posOffset>233916</wp:posOffset>
                </wp:positionH>
                <wp:positionV relativeFrom="page">
                  <wp:posOffset>9416563</wp:posOffset>
                </wp:positionV>
                <wp:extent cx="7315200" cy="0"/>
                <wp:effectExtent l="0" t="0" r="0" b="0"/>
                <wp:wrapNone/>
                <wp:docPr id="5"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C64AD" id="Straight Connector 4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pt,741.45pt" to="594.4pt,7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" strokecolor="#1f497d [3215]" strokeweight="2pt">
                <w10:wrap anchorx="page" anchory="page"/>
              </v:line>
            </w:pict>
          </mc:Fallback>
        </mc:AlternateContent>
      </w:r>
      <w:r w:rsidR="00F84774" w:rsidRPr="00F84774">
        <w:rPr>
          <w:szCs w:val="20"/>
        </w:rPr>
        <w:t>Make sure everyone has a pen or pencil because they are going to do some drawing!  Don’t give anything away; their curiosity will build as they continue to draw.</w:t>
      </w:r>
      <w:r w:rsidRPr="0004087E">
        <w:rPr>
          <w:rFonts w:ascii="Arial Narrow" w:hAnsi="Arial Narrow"/>
          <w:noProof/>
          <w:sz w:val="16"/>
          <w:szCs w:val="16"/>
        </w:rPr>
        <w:t xml:space="preserve"> </w:t>
      </w:r>
    </w:p>
    <w:p w14:paraId="53033652" w14:textId="77777777" w:rsidR="001E7420" w:rsidRDefault="00101645" w:rsidP="00F87A93">
      <w:pPr>
        <w:pStyle w:val="Heading2"/>
      </w:pPr>
      <w:r>
        <w:lastRenderedPageBreak/>
        <w:t xml:space="preserve">Activity </w:t>
      </w:r>
      <w:r w:rsidR="00F87A93">
        <w:t>(cont.)</w:t>
      </w:r>
    </w:p>
    <w:p w14:paraId="3D47D675" w14:textId="77777777" w:rsidR="001E7420" w:rsidRDefault="001E7420" w:rsidP="001E7420">
      <w:pPr>
        <w:pStyle w:val="ListParagraph"/>
        <w:spacing w:after="120" w:line="276" w:lineRule="auto"/>
        <w:ind w:left="360"/>
        <w:rPr>
          <w:szCs w:val="20"/>
        </w:rPr>
      </w:pPr>
    </w:p>
    <w:p w14:paraId="07FB2B36" w14:textId="77777777" w:rsidR="00F84774" w:rsidRPr="00F87A93" w:rsidRDefault="00F84774" w:rsidP="00F87A93">
      <w:pPr>
        <w:pStyle w:val="ListParagraph"/>
        <w:numPr>
          <w:ilvl w:val="0"/>
          <w:numId w:val="19"/>
        </w:numPr>
        <w:spacing w:after="120" w:line="276" w:lineRule="auto"/>
        <w:rPr>
          <w:szCs w:val="20"/>
        </w:rPr>
      </w:pPr>
      <w:r w:rsidRPr="00F87A93">
        <w:rPr>
          <w:szCs w:val="20"/>
        </w:rPr>
        <w:t>Ask the staff to draw a house in the upper left box just like they used to do when they were kids.</w:t>
      </w:r>
    </w:p>
    <w:p w14:paraId="49B56EE3" w14:textId="77777777" w:rsidR="00F84774" w:rsidRPr="00F87A93" w:rsidRDefault="00F84774" w:rsidP="00F87A93">
      <w:pPr>
        <w:pStyle w:val="ListParagraph"/>
        <w:numPr>
          <w:ilvl w:val="0"/>
          <w:numId w:val="19"/>
        </w:numPr>
        <w:spacing w:after="120" w:line="276" w:lineRule="auto"/>
        <w:rPr>
          <w:szCs w:val="20"/>
        </w:rPr>
      </w:pPr>
      <w:r w:rsidRPr="00F87A93">
        <w:rPr>
          <w:szCs w:val="20"/>
        </w:rPr>
        <w:t>When that is complete, ask the staff to draw their favorite car in the upper right box</w:t>
      </w:r>
    </w:p>
    <w:p w14:paraId="506BE41D" w14:textId="77777777" w:rsidR="00F84774" w:rsidRPr="00F87A93" w:rsidRDefault="00F84774" w:rsidP="00F87A93">
      <w:pPr>
        <w:pStyle w:val="ListParagraph"/>
        <w:numPr>
          <w:ilvl w:val="0"/>
          <w:numId w:val="19"/>
        </w:numPr>
        <w:spacing w:after="120" w:line="276" w:lineRule="auto"/>
        <w:rPr>
          <w:szCs w:val="20"/>
        </w:rPr>
      </w:pPr>
      <w:r w:rsidRPr="00F87A93">
        <w:rPr>
          <w:szCs w:val="20"/>
        </w:rPr>
        <w:t>After they are done drawing the car, ask everyone to draw their best stick figure family in the lower left corner</w:t>
      </w:r>
    </w:p>
    <w:p w14:paraId="561B0AB8" w14:textId="77777777" w:rsidR="00F84774" w:rsidRPr="00F84774" w:rsidRDefault="00F84774" w:rsidP="001E7420">
      <w:pPr>
        <w:pStyle w:val="Heading2"/>
      </w:pPr>
      <w:r w:rsidRPr="00F84774">
        <w:t>Once everyone is done drawing those three things, you will say:</w:t>
      </w:r>
    </w:p>
    <w:p w14:paraId="66771B0B" w14:textId="77777777" w:rsidR="00F87A93" w:rsidRDefault="00F87A93" w:rsidP="00F87A93">
      <w:pPr>
        <w:pStyle w:val="ListParagraph"/>
      </w:pPr>
    </w:p>
    <w:p w14:paraId="02556BE9" w14:textId="77777777" w:rsidR="00F84774" w:rsidRPr="00F87A93" w:rsidRDefault="00F84774" w:rsidP="00F87A93">
      <w:pPr>
        <w:pStyle w:val="ListParagraph"/>
        <w:rPr>
          <w:color w:val="4B7520" w:themeColor="accent1"/>
        </w:rPr>
      </w:pPr>
      <w:r w:rsidRPr="00F87A93">
        <w:rPr>
          <w:color w:val="4B7520" w:themeColor="accent1"/>
        </w:rPr>
        <w:t>“This is the American dream, right?  We all want to own a home.  Our family is the reason why we do what we do every day.  A vehicle is necessary to get us to work so we can provide for our family.  We naturally protect all of those things.”</w:t>
      </w:r>
    </w:p>
    <w:p w14:paraId="2219873D" w14:textId="77777777" w:rsidR="00F87A93" w:rsidRPr="00F84774" w:rsidRDefault="00F87A93" w:rsidP="00F87A93">
      <w:pPr>
        <w:pStyle w:val="ListParagraph"/>
      </w:pPr>
    </w:p>
    <w:p w14:paraId="4865EE7A" w14:textId="77777777" w:rsidR="00F84774" w:rsidRPr="00F84774" w:rsidRDefault="00F84774" w:rsidP="00F84774">
      <w:pPr>
        <w:spacing w:after="120" w:line="276" w:lineRule="auto"/>
        <w:ind w:left="720" w:hanging="360"/>
        <w:rPr>
          <w:szCs w:val="20"/>
        </w:rPr>
      </w:pPr>
      <w:r w:rsidRPr="00F84774">
        <w:rPr>
          <w:szCs w:val="20"/>
        </w:rPr>
        <w:t>Instruct the staff to write the word “</w:t>
      </w:r>
      <w:r w:rsidRPr="00F84774">
        <w:rPr>
          <w:b/>
          <w:szCs w:val="20"/>
        </w:rPr>
        <w:t>RETIREMENT</w:t>
      </w:r>
      <w:r w:rsidRPr="00F84774">
        <w:rPr>
          <w:szCs w:val="20"/>
        </w:rPr>
        <w:t>” in the bottom right box</w:t>
      </w:r>
    </w:p>
    <w:p w14:paraId="097A9B76" w14:textId="244A28E4" w:rsidR="00F84774" w:rsidRPr="00F87A93" w:rsidRDefault="00F84774" w:rsidP="00F87A93">
      <w:pPr>
        <w:pStyle w:val="ListParagraph"/>
        <w:rPr>
          <w:color w:val="4B7520" w:themeColor="accent1"/>
        </w:rPr>
      </w:pPr>
      <w:r w:rsidRPr="00F87A93">
        <w:rPr>
          <w:color w:val="4B7520" w:themeColor="accent1"/>
        </w:rPr>
        <w:t xml:space="preserve">“We protect all of these things, but outside of a home, our retirement ends up being our biggest asset.  As a financial </w:t>
      </w:r>
      <w:r w:rsidR="00962A50">
        <w:rPr>
          <w:color w:val="4B7520" w:themeColor="accent1"/>
        </w:rPr>
        <w:t>professional</w:t>
      </w:r>
      <w:r w:rsidR="00321FAB">
        <w:rPr>
          <w:color w:val="4B7520" w:themeColor="accent1"/>
        </w:rPr>
        <w:t xml:space="preserve">, I can help our members </w:t>
      </w:r>
      <w:r w:rsidR="001E520C">
        <w:rPr>
          <w:color w:val="4B7520" w:themeColor="accent1"/>
        </w:rPr>
        <w:t xml:space="preserve">seek to </w:t>
      </w:r>
      <w:r w:rsidRPr="00F87A93">
        <w:rPr>
          <w:color w:val="4B7520" w:themeColor="accent1"/>
        </w:rPr>
        <w:t>protect their assets and build their retirement.  You don’t have to sell anything; when you talk to a member and they have a concern or a need about growing their assets for retirement, making their money at the credit union work harder for them or protecting their family from an untimely loss, please let your member know that I can help.”</w:t>
      </w:r>
    </w:p>
    <w:p w14:paraId="3FAAA8E0" w14:textId="77777777" w:rsidR="00F84774" w:rsidRPr="00F84774" w:rsidRDefault="00F84774" w:rsidP="001E7420">
      <w:pPr>
        <w:pStyle w:val="Heading2"/>
      </w:pPr>
      <w:r w:rsidRPr="00F84774">
        <w:t>Wrapping it up</w:t>
      </w:r>
    </w:p>
    <w:p w14:paraId="111D7D42" w14:textId="77777777" w:rsidR="00F87A93" w:rsidRPr="00321FAB" w:rsidRDefault="00321FAB" w:rsidP="00F87A93">
      <w:pPr>
        <w:pStyle w:val="BodyNumbers"/>
        <w:rPr>
          <w:rStyle w:val="SubtleEmphasis"/>
        </w:rPr>
      </w:pPr>
      <w:r w:rsidRPr="00321FAB">
        <w:rPr>
          <w:rStyle w:val="SubtleEmphasis"/>
        </w:rPr>
        <w:t xml:space="preserve">Hand out the </w:t>
      </w:r>
      <w:r>
        <w:rPr>
          <w:rStyle w:val="SubtleEmphasis"/>
        </w:rPr>
        <w:t>“</w:t>
      </w:r>
      <w:r w:rsidRPr="00321FAB">
        <w:rPr>
          <w:rStyle w:val="SubtleEmphasis"/>
        </w:rPr>
        <w:t>How to Spot a Referral</w:t>
      </w:r>
      <w:r>
        <w:rPr>
          <w:rStyle w:val="SubtleEmphasis"/>
        </w:rPr>
        <w:t>”</w:t>
      </w:r>
      <w:r w:rsidRPr="00321FAB">
        <w:rPr>
          <w:rStyle w:val="SubtleEmphasis"/>
        </w:rPr>
        <w:t xml:space="preserve"> </w:t>
      </w:r>
      <w:r>
        <w:rPr>
          <w:rStyle w:val="SubtleEmphasis"/>
        </w:rPr>
        <w:t xml:space="preserve">tip card </w:t>
      </w:r>
    </w:p>
    <w:p w14:paraId="335B0553" w14:textId="77777777" w:rsidR="00F87A93" w:rsidRPr="00F87A93" w:rsidRDefault="00F84774" w:rsidP="00F87A93">
      <w:pPr>
        <w:pStyle w:val="ListParagraph"/>
        <w:rPr>
          <w:color w:val="4B7520" w:themeColor="accent1"/>
        </w:rPr>
      </w:pPr>
      <w:r w:rsidRPr="00F87A93">
        <w:rPr>
          <w:color w:val="4B7520" w:themeColor="accent1"/>
        </w:rPr>
        <w:t>“As you can see from the form I handed out, there are some easy ways to make a qualified referral.  Does anyone have an example of a time when they referred a member to the financial services department?  (Allow staff to share testimonials)</w:t>
      </w:r>
      <w:r w:rsidR="00F87A93" w:rsidRPr="00F87A93">
        <w:rPr>
          <w:color w:val="4B7520" w:themeColor="accent1"/>
        </w:rPr>
        <w:t xml:space="preserve">   </w:t>
      </w:r>
    </w:p>
    <w:p w14:paraId="45E80B68" w14:textId="77777777" w:rsidR="00F87A93" w:rsidRPr="00F87A93" w:rsidRDefault="00F87A93" w:rsidP="00F87A93">
      <w:pPr>
        <w:pStyle w:val="ListParagraph"/>
        <w:rPr>
          <w:color w:val="4B7520" w:themeColor="accent1"/>
        </w:rPr>
      </w:pPr>
    </w:p>
    <w:p w14:paraId="720A6ED8" w14:textId="77777777" w:rsidR="00F84774" w:rsidRPr="00F87A93" w:rsidRDefault="00F84774" w:rsidP="00F87A93">
      <w:pPr>
        <w:pStyle w:val="ListParagraph"/>
        <w:rPr>
          <w:color w:val="4B7520" w:themeColor="accent1"/>
        </w:rPr>
      </w:pPr>
      <w:r w:rsidRPr="00F87A93">
        <w:rPr>
          <w:color w:val="4B7520" w:themeColor="accent1"/>
        </w:rPr>
        <w:t>Please let me know if you have any questions on how to have these conversations with your members I am always here to help.”</w:t>
      </w:r>
    </w:p>
    <w:p w14:paraId="154B3B0C" w14:textId="77777777" w:rsidR="00DB3929" w:rsidRDefault="00DB3929" w:rsidP="00F163DD">
      <w:pPr>
        <w:pStyle w:val="BodyNumbers"/>
      </w:pPr>
    </w:p>
    <w:p w14:paraId="02250877" w14:textId="77777777" w:rsidR="008F2954" w:rsidRDefault="008F2954" w:rsidP="008F2954">
      <w:pPr>
        <w:autoSpaceDE w:val="0"/>
        <w:autoSpaceDN w:val="0"/>
        <w:adjustRightInd w:val="0"/>
        <w:spacing w:line="143" w:lineRule="exact"/>
        <w:ind w:left="40" w:right="-20"/>
        <w:rPr>
          <w:rFonts w:eastAsia="Calibri" w:cs="Arial"/>
          <w:sz w:val="14"/>
          <w:szCs w:val="14"/>
        </w:rPr>
      </w:pPr>
    </w:p>
    <w:p w14:paraId="61C26D2F" w14:textId="77777777" w:rsidR="002E53C4" w:rsidRDefault="002E53C4" w:rsidP="008F2954">
      <w:pPr>
        <w:autoSpaceDE w:val="0"/>
        <w:autoSpaceDN w:val="0"/>
        <w:adjustRightInd w:val="0"/>
        <w:spacing w:line="143" w:lineRule="exact"/>
        <w:ind w:left="40" w:right="-20"/>
        <w:rPr>
          <w:rFonts w:eastAsia="Calibri" w:cs="Arial"/>
          <w:sz w:val="14"/>
          <w:szCs w:val="14"/>
        </w:rPr>
      </w:pPr>
    </w:p>
    <w:p w14:paraId="7AE38781" w14:textId="77777777" w:rsidR="002E53C4" w:rsidRDefault="002E53C4" w:rsidP="008F2954">
      <w:pPr>
        <w:autoSpaceDE w:val="0"/>
        <w:autoSpaceDN w:val="0"/>
        <w:adjustRightInd w:val="0"/>
        <w:spacing w:line="143" w:lineRule="exact"/>
        <w:ind w:left="40" w:right="-20"/>
        <w:rPr>
          <w:rFonts w:eastAsia="Calibri" w:cs="Arial"/>
          <w:sz w:val="14"/>
          <w:szCs w:val="14"/>
        </w:rPr>
      </w:pPr>
    </w:p>
    <w:p w14:paraId="05D25222" w14:textId="77777777" w:rsidR="008F2954" w:rsidRDefault="008F2954" w:rsidP="008F2954">
      <w:pPr>
        <w:autoSpaceDE w:val="0"/>
        <w:autoSpaceDN w:val="0"/>
        <w:adjustRightInd w:val="0"/>
        <w:spacing w:line="143" w:lineRule="exact"/>
        <w:ind w:left="40" w:right="-20"/>
        <w:rPr>
          <w:rFonts w:eastAsia="Calibri" w:cs="Arial"/>
          <w:sz w:val="14"/>
          <w:szCs w:val="14"/>
        </w:rPr>
      </w:pPr>
    </w:p>
    <w:p w14:paraId="70A595F9" w14:textId="77777777" w:rsidR="008F2954" w:rsidRDefault="008F2954" w:rsidP="008F2954">
      <w:pPr>
        <w:autoSpaceDE w:val="0"/>
        <w:autoSpaceDN w:val="0"/>
        <w:adjustRightInd w:val="0"/>
        <w:spacing w:line="143" w:lineRule="exact"/>
        <w:ind w:left="40" w:right="-20"/>
        <w:rPr>
          <w:rFonts w:eastAsia="Calibri" w:cs="Arial"/>
          <w:sz w:val="14"/>
          <w:szCs w:val="14"/>
        </w:rPr>
      </w:pPr>
    </w:p>
    <w:p w14:paraId="1B77776E" w14:textId="77777777" w:rsidR="008F2954" w:rsidRDefault="008F2954" w:rsidP="008F2954">
      <w:pPr>
        <w:autoSpaceDE w:val="0"/>
        <w:autoSpaceDN w:val="0"/>
        <w:adjustRightInd w:val="0"/>
        <w:spacing w:line="143" w:lineRule="exact"/>
        <w:ind w:left="40" w:right="-20"/>
        <w:rPr>
          <w:rFonts w:eastAsia="Calibri" w:cs="Arial"/>
          <w:sz w:val="14"/>
          <w:szCs w:val="14"/>
        </w:rPr>
      </w:pPr>
    </w:p>
    <w:p w14:paraId="512D881C" w14:textId="77777777" w:rsidR="008F2954" w:rsidRDefault="008F2954" w:rsidP="008F2954">
      <w:pPr>
        <w:autoSpaceDE w:val="0"/>
        <w:autoSpaceDN w:val="0"/>
        <w:adjustRightInd w:val="0"/>
        <w:spacing w:line="143" w:lineRule="exact"/>
        <w:ind w:left="40" w:right="-20"/>
        <w:rPr>
          <w:rFonts w:eastAsia="Calibri" w:cs="Arial"/>
          <w:sz w:val="14"/>
          <w:szCs w:val="14"/>
        </w:rPr>
      </w:pPr>
    </w:p>
    <w:p w14:paraId="5ACB6925" w14:textId="77777777" w:rsidR="008F2954" w:rsidRDefault="008F2954" w:rsidP="008F2954">
      <w:pPr>
        <w:autoSpaceDE w:val="0"/>
        <w:autoSpaceDN w:val="0"/>
        <w:adjustRightInd w:val="0"/>
        <w:spacing w:line="143" w:lineRule="exact"/>
        <w:ind w:left="40" w:right="-20"/>
        <w:rPr>
          <w:rFonts w:eastAsia="Calibri" w:cs="Arial"/>
          <w:sz w:val="14"/>
          <w:szCs w:val="14"/>
        </w:rPr>
      </w:pPr>
    </w:p>
    <w:p w14:paraId="488D9B84" w14:textId="77777777" w:rsidR="008F2954" w:rsidRDefault="008F2954" w:rsidP="008F2954">
      <w:pPr>
        <w:autoSpaceDE w:val="0"/>
        <w:autoSpaceDN w:val="0"/>
        <w:adjustRightInd w:val="0"/>
        <w:spacing w:line="143" w:lineRule="exact"/>
        <w:ind w:left="40" w:right="-20"/>
        <w:rPr>
          <w:rFonts w:eastAsia="Calibri" w:cs="Arial"/>
          <w:sz w:val="14"/>
          <w:szCs w:val="14"/>
        </w:rPr>
      </w:pPr>
    </w:p>
    <w:p w14:paraId="7B93E014" w14:textId="0DF9A514" w:rsidR="008F2954" w:rsidRDefault="008F2954" w:rsidP="008F2954">
      <w:pPr>
        <w:autoSpaceDE w:val="0"/>
        <w:autoSpaceDN w:val="0"/>
        <w:adjustRightInd w:val="0"/>
        <w:spacing w:line="143" w:lineRule="exact"/>
        <w:ind w:left="40" w:right="-20"/>
        <w:rPr>
          <w:rFonts w:eastAsia="Calibri" w:cs="Arial"/>
          <w:sz w:val="14"/>
          <w:szCs w:val="14"/>
        </w:rPr>
      </w:pPr>
    </w:p>
    <w:p w14:paraId="73086A41" w14:textId="51D2F46D" w:rsidR="008F2954" w:rsidRDefault="008F2954" w:rsidP="008F2954">
      <w:pPr>
        <w:autoSpaceDE w:val="0"/>
        <w:autoSpaceDN w:val="0"/>
        <w:adjustRightInd w:val="0"/>
        <w:spacing w:line="143" w:lineRule="exact"/>
        <w:ind w:left="40" w:right="-20"/>
        <w:rPr>
          <w:rFonts w:eastAsia="Calibri" w:cs="Arial"/>
          <w:sz w:val="14"/>
          <w:szCs w:val="14"/>
        </w:rPr>
      </w:pPr>
    </w:p>
    <w:p w14:paraId="24E13DB8" w14:textId="72561C91" w:rsidR="008F2954" w:rsidRDefault="008F2954" w:rsidP="008F2954">
      <w:pPr>
        <w:autoSpaceDE w:val="0"/>
        <w:autoSpaceDN w:val="0"/>
        <w:adjustRightInd w:val="0"/>
        <w:spacing w:line="143" w:lineRule="exact"/>
        <w:ind w:left="40" w:right="-20"/>
        <w:rPr>
          <w:rFonts w:eastAsia="Calibri" w:cs="Arial"/>
          <w:sz w:val="14"/>
          <w:szCs w:val="14"/>
        </w:rPr>
      </w:pPr>
    </w:p>
    <w:p w14:paraId="70098A4B" w14:textId="2C19AF53" w:rsidR="008F2954" w:rsidRDefault="008F2954" w:rsidP="008F2954">
      <w:pPr>
        <w:autoSpaceDE w:val="0"/>
        <w:autoSpaceDN w:val="0"/>
        <w:adjustRightInd w:val="0"/>
        <w:spacing w:line="143" w:lineRule="exact"/>
        <w:ind w:left="40" w:right="-20"/>
        <w:rPr>
          <w:rFonts w:eastAsia="Calibri" w:cs="Arial"/>
          <w:sz w:val="14"/>
          <w:szCs w:val="14"/>
        </w:rPr>
      </w:pPr>
    </w:p>
    <w:p w14:paraId="390B3FE8" w14:textId="4BC5BB7E" w:rsidR="008F2954" w:rsidRDefault="008F2954" w:rsidP="008F2954">
      <w:pPr>
        <w:autoSpaceDE w:val="0"/>
        <w:autoSpaceDN w:val="0"/>
        <w:adjustRightInd w:val="0"/>
        <w:spacing w:line="143" w:lineRule="exact"/>
        <w:ind w:left="40" w:right="-20"/>
        <w:rPr>
          <w:rFonts w:eastAsia="Calibri" w:cs="Arial"/>
          <w:sz w:val="14"/>
          <w:szCs w:val="14"/>
        </w:rPr>
      </w:pPr>
    </w:p>
    <w:p w14:paraId="7F9F670B" w14:textId="5BA9EAA3" w:rsidR="008F2954" w:rsidRDefault="008F2954" w:rsidP="008F2954">
      <w:pPr>
        <w:autoSpaceDE w:val="0"/>
        <w:autoSpaceDN w:val="0"/>
        <w:adjustRightInd w:val="0"/>
        <w:spacing w:line="143" w:lineRule="exact"/>
        <w:ind w:left="40" w:right="-20"/>
        <w:rPr>
          <w:rFonts w:eastAsia="Calibri" w:cs="Arial"/>
          <w:sz w:val="14"/>
          <w:szCs w:val="14"/>
        </w:rPr>
      </w:pPr>
    </w:p>
    <w:p w14:paraId="214100F1" w14:textId="5AA982C6" w:rsidR="008F2954" w:rsidRDefault="008F2954" w:rsidP="008F2954">
      <w:pPr>
        <w:autoSpaceDE w:val="0"/>
        <w:autoSpaceDN w:val="0"/>
        <w:adjustRightInd w:val="0"/>
        <w:spacing w:line="143" w:lineRule="exact"/>
        <w:ind w:left="40" w:right="-20"/>
        <w:rPr>
          <w:rFonts w:eastAsia="Calibri" w:cs="Arial"/>
          <w:sz w:val="14"/>
          <w:szCs w:val="14"/>
        </w:rPr>
      </w:pPr>
    </w:p>
    <w:p w14:paraId="55CDDF69" w14:textId="115C43F1" w:rsidR="008F2954" w:rsidRDefault="008F2954" w:rsidP="008F2954">
      <w:pPr>
        <w:autoSpaceDE w:val="0"/>
        <w:autoSpaceDN w:val="0"/>
        <w:adjustRightInd w:val="0"/>
        <w:spacing w:line="143" w:lineRule="exact"/>
        <w:ind w:left="40" w:right="-20"/>
        <w:rPr>
          <w:rFonts w:eastAsia="Calibri" w:cs="Arial"/>
          <w:sz w:val="14"/>
          <w:szCs w:val="14"/>
        </w:rPr>
      </w:pPr>
    </w:p>
    <w:p w14:paraId="7A3BF07F" w14:textId="2AF7DEE2" w:rsidR="0004087E" w:rsidRDefault="0004087E" w:rsidP="008F2954">
      <w:pPr>
        <w:autoSpaceDE w:val="0"/>
        <w:autoSpaceDN w:val="0"/>
        <w:adjustRightInd w:val="0"/>
        <w:spacing w:line="143" w:lineRule="exact"/>
        <w:ind w:left="40" w:right="-20"/>
        <w:rPr>
          <w:rFonts w:eastAsia="Calibri" w:cs="Arial"/>
          <w:sz w:val="14"/>
          <w:szCs w:val="14"/>
        </w:rPr>
      </w:pPr>
    </w:p>
    <w:p w14:paraId="0642A1A5" w14:textId="57AED7FE" w:rsidR="0004087E" w:rsidRDefault="0004087E" w:rsidP="008F2954">
      <w:pPr>
        <w:autoSpaceDE w:val="0"/>
        <w:autoSpaceDN w:val="0"/>
        <w:adjustRightInd w:val="0"/>
        <w:spacing w:line="143" w:lineRule="exact"/>
        <w:ind w:left="40" w:right="-20"/>
        <w:rPr>
          <w:rFonts w:eastAsia="Calibri" w:cs="Arial"/>
          <w:sz w:val="14"/>
          <w:szCs w:val="14"/>
        </w:rPr>
      </w:pPr>
    </w:p>
    <w:p w14:paraId="7106DD6C" w14:textId="3D3EB5F3" w:rsidR="0004087E" w:rsidRDefault="00717E23" w:rsidP="008F2954">
      <w:pPr>
        <w:autoSpaceDE w:val="0"/>
        <w:autoSpaceDN w:val="0"/>
        <w:adjustRightInd w:val="0"/>
        <w:spacing w:line="143" w:lineRule="exact"/>
        <w:ind w:left="40" w:right="-20"/>
        <w:rPr>
          <w:rFonts w:eastAsia="Calibri" w:cs="Arial"/>
          <w:sz w:val="14"/>
          <w:szCs w:val="14"/>
        </w:rPr>
      </w:pPr>
      <w:r w:rsidRPr="00FB317C">
        <w:rPr>
          <w:rFonts w:eastAsia="Calibri" w:cs="Arial"/>
          <w:noProof/>
          <w:sz w:val="20"/>
          <w:szCs w:val="20"/>
        </w:rPr>
        <mc:AlternateContent>
          <mc:Choice Requires="wps">
            <w:drawing>
              <wp:anchor distT="45720" distB="45720" distL="114300" distR="114300" simplePos="0" relativeHeight="251724800" behindDoc="0" locked="0" layoutInCell="1" allowOverlap="1" wp14:anchorId="7874528B" wp14:editId="1ACEFF64">
                <wp:simplePos x="0" y="0"/>
                <wp:positionH relativeFrom="margin">
                  <wp:posOffset>52705</wp:posOffset>
                </wp:positionH>
                <wp:positionV relativeFrom="paragraph">
                  <wp:posOffset>146685</wp:posOffset>
                </wp:positionV>
                <wp:extent cx="6886575" cy="1404620"/>
                <wp:effectExtent l="0" t="0" r="9525"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04620"/>
                        </a:xfrm>
                        <a:prstGeom prst="rect">
                          <a:avLst/>
                        </a:prstGeom>
                        <a:solidFill>
                          <a:srgbClr val="FFFFFF"/>
                        </a:solidFill>
                        <a:ln w="9525">
                          <a:noFill/>
                          <a:miter lim="800000"/>
                          <a:headEnd/>
                          <a:tailEnd/>
                        </a:ln>
                      </wps:spPr>
                      <wps:txbx>
                        <w:txbxContent>
                          <w:p w14:paraId="088BAC6A" w14:textId="77777777" w:rsidR="00717E23" w:rsidRPr="00717E23" w:rsidRDefault="00717E23" w:rsidP="00717E23">
                            <w:pPr>
                              <w:rPr>
                                <w:color w:val="4B7520" w:themeColor="accent1"/>
                              </w:rPr>
                            </w:pPr>
                            <w:r w:rsidRPr="00717E23">
                              <w:rPr>
                                <w:color w:val="4B7520" w:themeColor="accent1"/>
                              </w:rPr>
                              <w:t>*Source:  Raddon Financial Services; 2015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4528B" id="Text Box 2" o:spid="_x0000_s1035" type="#_x0000_t202" style="position:absolute;left:0;text-align:left;margin-left:4.15pt;margin-top:11.55pt;width:542.2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laEQ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" stroked="f">
                <v:textbox style="mso-fit-shape-to-text:t">
                  <w:txbxContent>
                    <w:p w14:paraId="088BAC6A" w14:textId="77777777" w:rsidR="00717E23" w:rsidRPr="00717E23" w:rsidRDefault="00717E23" w:rsidP="00717E23">
                      <w:pPr>
                        <w:rPr>
                          <w:color w:val="4B7520" w:themeColor="accent1"/>
                        </w:rPr>
                      </w:pPr>
                      <w:r w:rsidRPr="00717E23">
                        <w:rPr>
                          <w:color w:val="4B7520" w:themeColor="accent1"/>
                        </w:rPr>
                        <w:t>*Source:  Raddon Financial Services; 2015 Data</w:t>
                      </w:r>
                    </w:p>
                  </w:txbxContent>
                </v:textbox>
                <w10:wrap type="square" anchorx="margin"/>
              </v:shape>
            </w:pict>
          </mc:Fallback>
        </mc:AlternateContent>
      </w:r>
    </w:p>
    <w:p w14:paraId="7C04B504" w14:textId="5BA166DE" w:rsidR="0004087E" w:rsidRDefault="0004087E" w:rsidP="008F2954">
      <w:pPr>
        <w:autoSpaceDE w:val="0"/>
        <w:autoSpaceDN w:val="0"/>
        <w:adjustRightInd w:val="0"/>
        <w:spacing w:line="143" w:lineRule="exact"/>
        <w:ind w:left="40" w:right="-20"/>
        <w:rPr>
          <w:rFonts w:eastAsia="Calibri" w:cs="Arial"/>
          <w:sz w:val="14"/>
          <w:szCs w:val="14"/>
        </w:rPr>
      </w:pPr>
    </w:p>
    <w:p w14:paraId="59F43BC6" w14:textId="77777777" w:rsidR="0004087E" w:rsidRDefault="0004087E" w:rsidP="008F2954">
      <w:pPr>
        <w:autoSpaceDE w:val="0"/>
        <w:autoSpaceDN w:val="0"/>
        <w:adjustRightInd w:val="0"/>
        <w:spacing w:line="143" w:lineRule="exact"/>
        <w:ind w:left="40" w:right="-20"/>
        <w:rPr>
          <w:rFonts w:eastAsia="Calibri" w:cs="Arial"/>
          <w:sz w:val="14"/>
          <w:szCs w:val="14"/>
        </w:rPr>
      </w:pPr>
    </w:p>
    <w:p w14:paraId="42F53F96" w14:textId="46F205A7" w:rsidR="008F2954" w:rsidRDefault="008F2954" w:rsidP="008F2954">
      <w:pPr>
        <w:autoSpaceDE w:val="0"/>
        <w:autoSpaceDN w:val="0"/>
        <w:adjustRightInd w:val="0"/>
        <w:spacing w:line="143" w:lineRule="exact"/>
        <w:ind w:left="40" w:right="-20"/>
        <w:rPr>
          <w:rFonts w:eastAsia="Calibri" w:cs="Arial"/>
          <w:sz w:val="14"/>
          <w:szCs w:val="14"/>
        </w:rPr>
      </w:pPr>
    </w:p>
    <w:p w14:paraId="55952D37" w14:textId="77777777" w:rsidR="008F2954" w:rsidRDefault="008F2954" w:rsidP="008F2954">
      <w:pPr>
        <w:autoSpaceDE w:val="0"/>
        <w:autoSpaceDN w:val="0"/>
        <w:adjustRightInd w:val="0"/>
        <w:spacing w:line="143" w:lineRule="exact"/>
        <w:ind w:left="40" w:right="-20"/>
        <w:rPr>
          <w:rFonts w:eastAsia="Calibri" w:cs="Arial"/>
          <w:sz w:val="14"/>
          <w:szCs w:val="14"/>
        </w:rPr>
      </w:pPr>
    </w:p>
    <w:p w14:paraId="56F47B02" w14:textId="77777777" w:rsidR="008F2954" w:rsidRDefault="008F2954" w:rsidP="008F2954">
      <w:pPr>
        <w:autoSpaceDE w:val="0"/>
        <w:autoSpaceDN w:val="0"/>
        <w:adjustRightInd w:val="0"/>
        <w:spacing w:line="143" w:lineRule="exact"/>
        <w:ind w:left="40" w:right="-20"/>
        <w:rPr>
          <w:rFonts w:eastAsia="Calibri" w:cs="Arial"/>
          <w:sz w:val="14"/>
          <w:szCs w:val="14"/>
        </w:rPr>
      </w:pPr>
    </w:p>
    <w:tbl>
      <w:tblPr>
        <w:tblStyle w:val="TableGrid"/>
        <w:tblW w:w="0" w:type="auto"/>
        <w:tblInd w:w="40" w:type="dxa"/>
        <w:tblLook w:val="04A0" w:firstRow="1" w:lastRow="0" w:firstColumn="1" w:lastColumn="0" w:noHBand="0" w:noVBand="1"/>
      </w:tblPr>
      <w:tblGrid>
        <w:gridCol w:w="2693"/>
        <w:gridCol w:w="2691"/>
        <w:gridCol w:w="2690"/>
        <w:gridCol w:w="2676"/>
      </w:tblGrid>
      <w:tr w:rsidR="0004087E" w:rsidRPr="00941846" w14:paraId="5C084291" w14:textId="77777777" w:rsidTr="00D0534C">
        <w:tc>
          <w:tcPr>
            <w:tcW w:w="10750" w:type="dxa"/>
            <w:gridSpan w:val="4"/>
          </w:tcPr>
          <w:p w14:paraId="287BF750" w14:textId="2EA2025A" w:rsidR="0004087E" w:rsidRPr="00CC61B8" w:rsidRDefault="0004087E" w:rsidP="00D0534C">
            <w:pPr>
              <w:jc w:val="center"/>
              <w:rPr>
                <w:color w:val="FF0000"/>
              </w:rPr>
            </w:pPr>
            <w:r w:rsidRPr="00CC61B8">
              <w:rPr>
                <w:color w:val="FF0000"/>
              </w:rPr>
              <w:t>Placeholder for Advisor’s Disclosure</w:t>
            </w:r>
          </w:p>
          <w:p w14:paraId="36CB8E02" w14:textId="77777777" w:rsidR="0004087E" w:rsidRDefault="0004087E" w:rsidP="00D0534C">
            <w:pPr>
              <w:autoSpaceDE w:val="0"/>
              <w:autoSpaceDN w:val="0"/>
              <w:adjustRightInd w:val="0"/>
              <w:spacing w:before="80" w:line="143" w:lineRule="exact"/>
              <w:ind w:right="-20"/>
              <w:jc w:val="center"/>
              <w:rPr>
                <w:rFonts w:eastAsia="Calibri" w:cs="Arial"/>
                <w:b/>
                <w:bCs/>
                <w:sz w:val="14"/>
                <w:szCs w:val="14"/>
              </w:rPr>
            </w:pPr>
          </w:p>
          <w:p w14:paraId="3A13A351" w14:textId="04A602B8" w:rsidR="0004087E" w:rsidRDefault="0004087E" w:rsidP="00D0534C">
            <w:pPr>
              <w:autoSpaceDE w:val="0"/>
              <w:autoSpaceDN w:val="0"/>
              <w:adjustRightInd w:val="0"/>
              <w:spacing w:before="80" w:line="143" w:lineRule="exact"/>
              <w:ind w:right="-20"/>
              <w:jc w:val="center"/>
              <w:rPr>
                <w:rFonts w:eastAsia="Calibri" w:cs="Arial"/>
                <w:b/>
                <w:bCs/>
                <w:sz w:val="14"/>
                <w:szCs w:val="14"/>
              </w:rPr>
            </w:pPr>
          </w:p>
          <w:p w14:paraId="1E6D23EF" w14:textId="33B8A209" w:rsidR="0004087E" w:rsidRPr="00941846" w:rsidRDefault="0004087E" w:rsidP="00D0534C">
            <w:pPr>
              <w:autoSpaceDE w:val="0"/>
              <w:autoSpaceDN w:val="0"/>
              <w:adjustRightInd w:val="0"/>
              <w:spacing w:before="80" w:line="143" w:lineRule="exact"/>
              <w:ind w:right="-20"/>
              <w:jc w:val="center"/>
              <w:rPr>
                <w:rFonts w:eastAsia="Calibri" w:cs="Arial"/>
                <w:b/>
                <w:bCs/>
                <w:sz w:val="14"/>
                <w:szCs w:val="14"/>
              </w:rPr>
            </w:pPr>
          </w:p>
        </w:tc>
      </w:tr>
      <w:tr w:rsidR="0004087E" w:rsidRPr="00941846" w14:paraId="669CC136" w14:textId="77777777" w:rsidTr="00D0534C">
        <w:tc>
          <w:tcPr>
            <w:tcW w:w="2693" w:type="dxa"/>
          </w:tcPr>
          <w:p w14:paraId="43EE9E1A" w14:textId="01A299EC" w:rsidR="0004087E" w:rsidRPr="00941846" w:rsidRDefault="0004087E" w:rsidP="00D0534C">
            <w:pPr>
              <w:autoSpaceDE w:val="0"/>
              <w:autoSpaceDN w:val="0"/>
              <w:adjustRightInd w:val="0"/>
              <w:spacing w:line="143" w:lineRule="exact"/>
              <w:ind w:right="-20"/>
              <w:jc w:val="center"/>
              <w:rPr>
                <w:rFonts w:eastAsia="Calibri" w:cs="Arial"/>
                <w:b/>
                <w:bCs/>
                <w:sz w:val="14"/>
                <w:szCs w:val="14"/>
              </w:rPr>
            </w:pPr>
            <w:r w:rsidRPr="00941846">
              <w:rPr>
                <w:rFonts w:eastAsia="Calibri" w:cs="Arial"/>
                <w:b/>
                <w:bCs/>
                <w:sz w:val="14"/>
                <w:szCs w:val="14"/>
              </w:rPr>
              <w:t>Not Insured by NCUA or Any Other Government Agency</w:t>
            </w:r>
          </w:p>
        </w:tc>
        <w:tc>
          <w:tcPr>
            <w:tcW w:w="2691" w:type="dxa"/>
          </w:tcPr>
          <w:p w14:paraId="343414BA" w14:textId="77777777" w:rsidR="0004087E" w:rsidRPr="00941846" w:rsidRDefault="0004087E" w:rsidP="00D0534C">
            <w:pPr>
              <w:autoSpaceDE w:val="0"/>
              <w:autoSpaceDN w:val="0"/>
              <w:adjustRightInd w:val="0"/>
              <w:spacing w:before="80" w:line="143" w:lineRule="exact"/>
              <w:ind w:right="-20"/>
              <w:jc w:val="center"/>
              <w:rPr>
                <w:rFonts w:eastAsia="Calibri" w:cs="Arial"/>
                <w:b/>
                <w:bCs/>
                <w:sz w:val="14"/>
                <w:szCs w:val="14"/>
              </w:rPr>
            </w:pPr>
            <w:r w:rsidRPr="00941846">
              <w:rPr>
                <w:rFonts w:eastAsia="Calibri" w:cs="Arial"/>
                <w:b/>
                <w:bCs/>
                <w:sz w:val="14"/>
                <w:szCs w:val="14"/>
              </w:rPr>
              <w:t>Not Credit Union Guaranteed</w:t>
            </w:r>
          </w:p>
        </w:tc>
        <w:tc>
          <w:tcPr>
            <w:tcW w:w="2690" w:type="dxa"/>
          </w:tcPr>
          <w:p w14:paraId="4D0BEFC6" w14:textId="77777777" w:rsidR="0004087E" w:rsidRPr="00941846" w:rsidRDefault="0004087E" w:rsidP="00D0534C">
            <w:pPr>
              <w:autoSpaceDE w:val="0"/>
              <w:autoSpaceDN w:val="0"/>
              <w:adjustRightInd w:val="0"/>
              <w:spacing w:line="143" w:lineRule="exact"/>
              <w:ind w:right="-20"/>
              <w:jc w:val="center"/>
              <w:rPr>
                <w:rFonts w:eastAsia="Calibri" w:cs="Arial"/>
                <w:b/>
                <w:bCs/>
                <w:sz w:val="14"/>
                <w:szCs w:val="14"/>
              </w:rPr>
            </w:pPr>
            <w:r w:rsidRPr="00941846">
              <w:rPr>
                <w:rFonts w:eastAsia="Calibri" w:cs="Arial"/>
                <w:b/>
                <w:bCs/>
                <w:sz w:val="14"/>
                <w:szCs w:val="14"/>
              </w:rPr>
              <w:t>Not Cred</w:t>
            </w:r>
            <w:r>
              <w:rPr>
                <w:rFonts w:eastAsia="Calibri" w:cs="Arial"/>
                <w:b/>
                <w:bCs/>
                <w:sz w:val="14"/>
                <w:szCs w:val="14"/>
              </w:rPr>
              <w:t>it</w:t>
            </w:r>
            <w:r w:rsidRPr="00941846">
              <w:rPr>
                <w:rFonts w:eastAsia="Calibri" w:cs="Arial"/>
                <w:b/>
                <w:bCs/>
                <w:sz w:val="14"/>
                <w:szCs w:val="14"/>
              </w:rPr>
              <w:t xml:space="preserve"> Union Deposits or Obligations</w:t>
            </w:r>
          </w:p>
        </w:tc>
        <w:tc>
          <w:tcPr>
            <w:tcW w:w="2676" w:type="dxa"/>
          </w:tcPr>
          <w:p w14:paraId="5DFA4E5A" w14:textId="77777777" w:rsidR="0004087E" w:rsidRPr="00941846" w:rsidRDefault="0004087E" w:rsidP="00D0534C">
            <w:pPr>
              <w:autoSpaceDE w:val="0"/>
              <w:autoSpaceDN w:val="0"/>
              <w:adjustRightInd w:val="0"/>
              <w:spacing w:before="80" w:line="143" w:lineRule="exact"/>
              <w:ind w:right="-20"/>
              <w:jc w:val="center"/>
              <w:rPr>
                <w:rFonts w:eastAsia="Calibri" w:cs="Arial"/>
                <w:b/>
                <w:bCs/>
                <w:sz w:val="14"/>
                <w:szCs w:val="14"/>
              </w:rPr>
            </w:pPr>
            <w:r w:rsidRPr="00941846">
              <w:rPr>
                <w:rFonts w:eastAsia="Calibri" w:cs="Arial"/>
                <w:b/>
                <w:bCs/>
                <w:sz w:val="14"/>
                <w:szCs w:val="14"/>
              </w:rPr>
              <w:t>May Lose Value</w:t>
            </w:r>
          </w:p>
        </w:tc>
      </w:tr>
    </w:tbl>
    <w:p w14:paraId="7C1FE85F" w14:textId="4DCFA0CC" w:rsidR="008F2954" w:rsidRDefault="0004087E" w:rsidP="008F2954">
      <w:pPr>
        <w:autoSpaceDE w:val="0"/>
        <w:autoSpaceDN w:val="0"/>
        <w:adjustRightInd w:val="0"/>
        <w:spacing w:line="143" w:lineRule="exact"/>
        <w:ind w:left="40" w:right="-20"/>
        <w:rPr>
          <w:rFonts w:eastAsia="Calibri" w:cs="Arial"/>
          <w:sz w:val="14"/>
          <w:szCs w:val="14"/>
        </w:rPr>
      </w:pPr>
      <w:r w:rsidRPr="00CC2995">
        <w:rPr>
          <w:rFonts w:ascii="Arial Narrow" w:hAnsi="Arial Narrow"/>
          <w:noProof/>
          <w:sz w:val="16"/>
          <w:szCs w:val="16"/>
        </w:rPr>
        <mc:AlternateContent>
          <mc:Choice Requires="wps">
            <w:drawing>
              <wp:anchor distT="0" distB="0" distL="114300" distR="114300" simplePos="0" relativeHeight="251658752" behindDoc="1" locked="0" layoutInCell="1" allowOverlap="1" wp14:anchorId="6621A736" wp14:editId="2CA78E12">
                <wp:simplePos x="0" y="0"/>
                <wp:positionH relativeFrom="page">
                  <wp:posOffset>180753</wp:posOffset>
                </wp:positionH>
                <wp:positionV relativeFrom="page">
                  <wp:posOffset>9413787</wp:posOffset>
                </wp:positionV>
                <wp:extent cx="7315200" cy="0"/>
                <wp:effectExtent l="0" t="0" r="0" b="0"/>
                <wp:wrapNone/>
                <wp:docPr id="3"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9216" id="Straight Connector 4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5pt,741.25pt" to="590.25pt,7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" strokecolor="#1f497d [3215]" strokeweight="2pt">
                <w10:wrap anchorx="page" anchory="page"/>
              </v:line>
            </w:pict>
          </mc:Fallback>
        </mc:AlternateContent>
      </w:r>
    </w:p>
    <w:sectPr w:rsidR="008F2954" w:rsidSect="00D10411">
      <w:type w:val="continuous"/>
      <w:pgSz w:w="12240" w:h="15840" w:code="1"/>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48D5" w14:textId="77777777" w:rsidR="00224910" w:rsidRDefault="00224910" w:rsidP="00874177">
      <w:r>
        <w:separator/>
      </w:r>
    </w:p>
  </w:endnote>
  <w:endnote w:type="continuationSeparator" w:id="0">
    <w:p w14:paraId="547CFE25" w14:textId="77777777" w:rsidR="00224910" w:rsidRDefault="00224910" w:rsidP="0087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7F35" w14:textId="77777777" w:rsidR="00E050B4" w:rsidRDefault="00E050B4" w:rsidP="00E050B4">
    <w:pPr>
      <w:pStyle w:val="Footer"/>
    </w:pPr>
  </w:p>
  <w:p w14:paraId="728AFD4D" w14:textId="77777777" w:rsidR="00E050B4" w:rsidRDefault="00E050B4" w:rsidP="00E050B4">
    <w:pPr>
      <w:pStyle w:val="Footer"/>
    </w:pPr>
  </w:p>
  <w:p w14:paraId="6474ED56" w14:textId="4A0608F2" w:rsidR="0064016A" w:rsidRPr="0064016A" w:rsidRDefault="00E050B4" w:rsidP="0004087E">
    <w:pPr>
      <w:pStyle w:val="Footer"/>
      <w:jc w:val="center"/>
    </w:pPr>
    <w:r>
      <w:t>For Training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64FF" w14:textId="45246AFD" w:rsidR="00E050B4" w:rsidRDefault="00454D04" w:rsidP="00E63BF9">
    <w:pPr>
      <w:pStyle w:val="Footer"/>
    </w:pPr>
    <w:r w:rsidRPr="00454D04">
      <w:t>LPL1-05322964-0922-0924</w:t>
    </w:r>
  </w:p>
  <w:p w14:paraId="44D164AE" w14:textId="69826267" w:rsidR="005F2005" w:rsidRDefault="008F2954" w:rsidP="0004087E">
    <w:pPr>
      <w:pStyle w:val="Footer"/>
      <w:jc w:val="center"/>
    </w:pPr>
    <w:r>
      <w:t>For Training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64F2" w14:textId="77777777" w:rsidR="00224910" w:rsidRDefault="00224910" w:rsidP="00874177">
      <w:r>
        <w:separator/>
      </w:r>
    </w:p>
  </w:footnote>
  <w:footnote w:type="continuationSeparator" w:id="0">
    <w:p w14:paraId="6C66C16A" w14:textId="77777777" w:rsidR="00224910" w:rsidRDefault="00224910" w:rsidP="0087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14BC" w14:textId="77777777" w:rsidR="0064016A" w:rsidRDefault="00896F52" w:rsidP="005F2005">
    <w:r>
      <w:rPr>
        <w:noProof/>
      </w:rPr>
      <mc:AlternateContent>
        <mc:Choice Requires="wps">
          <w:drawing>
            <wp:anchor distT="4294967295" distB="4294967295" distL="114300" distR="114300" simplePos="0" relativeHeight="251657216" behindDoc="1" locked="0" layoutInCell="1" allowOverlap="1" wp14:anchorId="5C12FEDE" wp14:editId="5FC86349">
              <wp:simplePos x="0" y="0"/>
              <wp:positionH relativeFrom="page">
                <wp:posOffset>228600</wp:posOffset>
              </wp:positionH>
              <wp:positionV relativeFrom="page">
                <wp:posOffset>457199</wp:posOffset>
              </wp:positionV>
              <wp:extent cx="73152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7B57"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8pt,36pt" to="5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"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2A7E" w14:textId="58F34AB8" w:rsidR="005F2005" w:rsidRPr="007F5805" w:rsidRDefault="0004087E" w:rsidP="007F5805">
    <w:pPr>
      <w:pStyle w:val="Header"/>
    </w:pPr>
    <w:r>
      <w:rPr>
        <w:noProof/>
      </w:rPr>
      <mc:AlternateContent>
        <mc:Choice Requires="wps">
          <w:drawing>
            <wp:anchor distT="45720" distB="45720" distL="114300" distR="114300" simplePos="0" relativeHeight="251657728" behindDoc="0" locked="0" layoutInCell="1" allowOverlap="1" wp14:anchorId="08865F05" wp14:editId="1CB4C944">
              <wp:simplePos x="0" y="0"/>
              <wp:positionH relativeFrom="column">
                <wp:posOffset>5076825</wp:posOffset>
              </wp:positionH>
              <wp:positionV relativeFrom="paragraph">
                <wp:posOffset>198120</wp:posOffset>
              </wp:positionV>
              <wp:extent cx="1903095" cy="934720"/>
              <wp:effectExtent l="0" t="0" r="2095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934720"/>
                      </a:xfrm>
                      <a:prstGeom prst="rect">
                        <a:avLst/>
                      </a:prstGeom>
                      <a:solidFill>
                        <a:srgbClr val="FFFFFF"/>
                      </a:solidFill>
                      <a:ln w="9525">
                        <a:solidFill>
                          <a:srgbClr val="000000"/>
                        </a:solidFill>
                        <a:miter lim="800000"/>
                        <a:headEnd/>
                        <a:tailEnd/>
                      </a:ln>
                    </wps:spPr>
                    <wps:txbx>
                      <w:txbxContent>
                        <w:p w14:paraId="0987F85F" w14:textId="227EAB1C" w:rsidR="0004087E" w:rsidRPr="00CC61B8" w:rsidRDefault="0004087E" w:rsidP="0004087E">
                          <w:pPr>
                            <w:jc w:val="center"/>
                            <w:rPr>
                              <w:b/>
                              <w:bCs/>
                              <w:color w:val="FF0000"/>
                            </w:rPr>
                          </w:pPr>
                          <w:r w:rsidRPr="00CC61B8">
                            <w:rPr>
                              <w:b/>
                              <w:bCs/>
                              <w:color w:val="FF0000"/>
                            </w:rPr>
                            <w:t>Placeholder for Advisor’s Approved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65F05" id="_x0000_t202" coordsize="21600,21600" o:spt="202" path="m,l,21600r21600,l21600,xe">
              <v:stroke joinstyle="miter"/>
              <v:path gradientshapeok="t" o:connecttype="rect"/>
            </v:shapetype>
            <v:shape id="_x0000_s1036" type="#_x0000_t202" style="position:absolute;margin-left:399.75pt;margin-top:15.6pt;width:149.85pt;height:73.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">
              <v:textbox>
                <w:txbxContent>
                  <w:p w14:paraId="0987F85F" w14:textId="227EAB1C" w:rsidR="0004087E" w:rsidRPr="00CC61B8" w:rsidRDefault="0004087E" w:rsidP="0004087E">
                    <w:pPr>
                      <w:jc w:val="center"/>
                      <w:rPr>
                        <w:b/>
                        <w:bCs/>
                        <w:color w:val="FF0000"/>
                      </w:rPr>
                    </w:pPr>
                    <w:r w:rsidRPr="00CC61B8">
                      <w:rPr>
                        <w:b/>
                        <w:bCs/>
                        <w:color w:val="FF0000"/>
                      </w:rPr>
                      <w:t>Placeholder for Advisor’s Approved Logo</w:t>
                    </w:r>
                  </w:p>
                </w:txbxContent>
              </v:textbox>
              <w10:wrap type="square"/>
            </v:shape>
          </w:pict>
        </mc:Fallback>
      </mc:AlternateContent>
    </w:r>
    <w:r w:rsidR="00896F52">
      <w:rPr>
        <w:noProof/>
      </w:rPr>
      <mc:AlternateContent>
        <mc:Choice Requires="wps">
          <w:drawing>
            <wp:anchor distT="4294967295" distB="4294967295" distL="114300" distR="114300" simplePos="0" relativeHeight="251658240" behindDoc="1" locked="0" layoutInCell="1" allowOverlap="1" wp14:anchorId="373EB13A" wp14:editId="42C2B48A">
              <wp:simplePos x="0" y="0"/>
              <wp:positionH relativeFrom="page">
                <wp:posOffset>228600</wp:posOffset>
              </wp:positionH>
              <wp:positionV relativeFrom="page">
                <wp:posOffset>457199</wp:posOffset>
              </wp:positionV>
              <wp:extent cx="7315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DEE25"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8pt,36pt" to="5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" strokeweight="1pt">
              <w10:wrap anchorx="page" anchory="page"/>
            </v:line>
          </w:pict>
        </mc:Fallback>
      </mc:AlternateContent>
    </w:r>
    <w:r w:rsidR="00896F52">
      <w:rPr>
        <w:noProof/>
      </w:rPr>
      <mc:AlternateContent>
        <mc:Choice Requires="wps">
          <w:drawing>
            <wp:anchor distT="0" distB="0" distL="114300" distR="114300" simplePos="0" relativeHeight="251655168" behindDoc="1" locked="1" layoutInCell="1" allowOverlap="1" wp14:anchorId="5D592C52" wp14:editId="41064099">
              <wp:simplePos x="0" y="0"/>
              <wp:positionH relativeFrom="page">
                <wp:posOffset>228600</wp:posOffset>
              </wp:positionH>
              <wp:positionV relativeFrom="page">
                <wp:posOffset>1600200</wp:posOffset>
              </wp:positionV>
              <wp:extent cx="7315200" cy="0"/>
              <wp:effectExtent l="19050" t="1905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68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29E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126pt" to="59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" strokecolor="#0068b1" strokeweight="2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MC900072629[1]"/>
      </v:shape>
    </w:pict>
  </w:numPicBullet>
  <w:abstractNum w:abstractNumId="0" w15:restartNumberingAfterBreak="0">
    <w:nsid w:val="0C247355"/>
    <w:multiLevelType w:val="hybridMultilevel"/>
    <w:tmpl w:val="7F4AE238"/>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 w15:restartNumberingAfterBreak="0">
    <w:nsid w:val="1275448D"/>
    <w:multiLevelType w:val="hybridMultilevel"/>
    <w:tmpl w:val="2454FF94"/>
    <w:lvl w:ilvl="0" w:tplc="084454C2">
      <w:start w:val="1"/>
      <w:numFmt w:val="bullet"/>
      <w:lvlText w:val=""/>
      <w:lvlJc w:val="left"/>
      <w:pPr>
        <w:tabs>
          <w:tab w:val="num" w:pos="1224"/>
        </w:tabs>
        <w:ind w:left="1224" w:hanging="360"/>
      </w:pPr>
      <w:rPr>
        <w:rFonts w:ascii="Symbol" w:hAnsi="Symbol" w:hint="default"/>
      </w:rPr>
    </w:lvl>
    <w:lvl w:ilvl="1" w:tplc="21BC99AE">
      <w:start w:val="1"/>
      <w:numFmt w:val="bullet"/>
      <w:lvlText w:val="-"/>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15:restartNumberingAfterBreak="0">
    <w:nsid w:val="15021E45"/>
    <w:multiLevelType w:val="hybridMultilevel"/>
    <w:tmpl w:val="E28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41284"/>
    <w:multiLevelType w:val="hybridMultilevel"/>
    <w:tmpl w:val="E668B6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361872"/>
    <w:multiLevelType w:val="hybridMultilevel"/>
    <w:tmpl w:val="EE745DD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 w15:restartNumberingAfterBreak="0">
    <w:nsid w:val="26E97875"/>
    <w:multiLevelType w:val="hybridMultilevel"/>
    <w:tmpl w:val="FCDE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03440"/>
    <w:multiLevelType w:val="hybridMultilevel"/>
    <w:tmpl w:val="67140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433E2F"/>
    <w:multiLevelType w:val="hybridMultilevel"/>
    <w:tmpl w:val="9AA64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805BC"/>
    <w:multiLevelType w:val="hybridMultilevel"/>
    <w:tmpl w:val="44F276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7D621C3"/>
    <w:multiLevelType w:val="hybridMultilevel"/>
    <w:tmpl w:val="0060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15:restartNumberingAfterBreak="0">
    <w:nsid w:val="47DD1A87"/>
    <w:multiLevelType w:val="hybridMultilevel"/>
    <w:tmpl w:val="8522C85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52B7D"/>
    <w:multiLevelType w:val="hybridMultilevel"/>
    <w:tmpl w:val="8452DF90"/>
    <w:lvl w:ilvl="0" w:tplc="127EBDA2">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2" w15:restartNumberingAfterBreak="0">
    <w:nsid w:val="54DD5EE8"/>
    <w:multiLevelType w:val="hybridMultilevel"/>
    <w:tmpl w:val="7F8E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73894"/>
    <w:multiLevelType w:val="hybridMultilevel"/>
    <w:tmpl w:val="0C021664"/>
    <w:lvl w:ilvl="0" w:tplc="ED36DD72">
      <w:start w:val="1"/>
      <w:numFmt w:val="bullet"/>
      <w:lvlText w:val=""/>
      <w:lvlJc w:val="left"/>
      <w:pPr>
        <w:ind w:left="360" w:hanging="360"/>
      </w:pPr>
      <w:rPr>
        <w:rFonts w:ascii="Symbol" w:hAnsi="Symbol" w:hint="default"/>
        <w:color w:val="EEECE1" w:themeColor="background2"/>
        <w:sz w:val="24"/>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545" w:hanging="360"/>
      </w:pPr>
      <w:rPr>
        <w:rFonts w:ascii="Wingdings" w:hAnsi="Wingdings" w:hint="default"/>
      </w:rPr>
    </w:lvl>
    <w:lvl w:ilvl="3" w:tplc="04090001" w:tentative="1">
      <w:start w:val="1"/>
      <w:numFmt w:val="bullet"/>
      <w:lvlText w:val=""/>
      <w:lvlJc w:val="left"/>
      <w:pPr>
        <w:ind w:left="2265" w:hanging="360"/>
      </w:pPr>
      <w:rPr>
        <w:rFonts w:ascii="Symbol" w:hAnsi="Symbol" w:hint="default"/>
      </w:rPr>
    </w:lvl>
    <w:lvl w:ilvl="4" w:tplc="04090003" w:tentative="1">
      <w:start w:val="1"/>
      <w:numFmt w:val="bullet"/>
      <w:lvlText w:val="o"/>
      <w:lvlJc w:val="left"/>
      <w:pPr>
        <w:ind w:left="2985" w:hanging="360"/>
      </w:pPr>
      <w:rPr>
        <w:rFonts w:ascii="Courier New" w:hAnsi="Courier New" w:cs="Courier New" w:hint="default"/>
      </w:rPr>
    </w:lvl>
    <w:lvl w:ilvl="5" w:tplc="04090005" w:tentative="1">
      <w:start w:val="1"/>
      <w:numFmt w:val="bullet"/>
      <w:lvlText w:val=""/>
      <w:lvlJc w:val="left"/>
      <w:pPr>
        <w:ind w:left="3705" w:hanging="360"/>
      </w:pPr>
      <w:rPr>
        <w:rFonts w:ascii="Wingdings" w:hAnsi="Wingdings" w:hint="default"/>
      </w:rPr>
    </w:lvl>
    <w:lvl w:ilvl="6" w:tplc="04090001" w:tentative="1">
      <w:start w:val="1"/>
      <w:numFmt w:val="bullet"/>
      <w:lvlText w:val=""/>
      <w:lvlJc w:val="left"/>
      <w:pPr>
        <w:ind w:left="4425" w:hanging="360"/>
      </w:pPr>
      <w:rPr>
        <w:rFonts w:ascii="Symbol" w:hAnsi="Symbol" w:hint="default"/>
      </w:rPr>
    </w:lvl>
    <w:lvl w:ilvl="7" w:tplc="04090003" w:tentative="1">
      <w:start w:val="1"/>
      <w:numFmt w:val="bullet"/>
      <w:lvlText w:val="o"/>
      <w:lvlJc w:val="left"/>
      <w:pPr>
        <w:ind w:left="5145" w:hanging="360"/>
      </w:pPr>
      <w:rPr>
        <w:rFonts w:ascii="Courier New" w:hAnsi="Courier New" w:cs="Courier New" w:hint="default"/>
      </w:rPr>
    </w:lvl>
    <w:lvl w:ilvl="8" w:tplc="04090005" w:tentative="1">
      <w:start w:val="1"/>
      <w:numFmt w:val="bullet"/>
      <w:lvlText w:val=""/>
      <w:lvlJc w:val="left"/>
      <w:pPr>
        <w:ind w:left="5865" w:hanging="360"/>
      </w:pPr>
      <w:rPr>
        <w:rFonts w:ascii="Wingdings" w:hAnsi="Wingdings" w:hint="default"/>
      </w:rPr>
    </w:lvl>
  </w:abstractNum>
  <w:abstractNum w:abstractNumId="14" w15:restartNumberingAfterBreak="0">
    <w:nsid w:val="62355AA0"/>
    <w:multiLevelType w:val="hybridMultilevel"/>
    <w:tmpl w:val="EE0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63D67"/>
    <w:multiLevelType w:val="hybridMultilevel"/>
    <w:tmpl w:val="30C2D2AE"/>
    <w:lvl w:ilvl="0" w:tplc="8EC21BF0">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6" w15:restartNumberingAfterBreak="0">
    <w:nsid w:val="73294825"/>
    <w:multiLevelType w:val="hybridMultilevel"/>
    <w:tmpl w:val="E2EE8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A68C0"/>
    <w:multiLevelType w:val="hybridMultilevel"/>
    <w:tmpl w:val="A8D2182C"/>
    <w:lvl w:ilvl="0" w:tplc="04090011">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15:restartNumberingAfterBreak="0">
    <w:nsid w:val="7EBA0474"/>
    <w:multiLevelType w:val="hybridMultilevel"/>
    <w:tmpl w:val="03BEE8F2"/>
    <w:lvl w:ilvl="0" w:tplc="04090011">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11"/>
  </w:num>
  <w:num w:numId="2">
    <w:abstractNumId w:val="1"/>
  </w:num>
  <w:num w:numId="3">
    <w:abstractNumId w:val="9"/>
  </w:num>
  <w:num w:numId="4">
    <w:abstractNumId w:val="13"/>
  </w:num>
  <w:num w:numId="5">
    <w:abstractNumId w:val="10"/>
  </w:num>
  <w:num w:numId="6">
    <w:abstractNumId w:val="18"/>
  </w:num>
  <w:num w:numId="7">
    <w:abstractNumId w:val="17"/>
  </w:num>
  <w:num w:numId="8">
    <w:abstractNumId w:val="4"/>
  </w:num>
  <w:num w:numId="9">
    <w:abstractNumId w:val="15"/>
  </w:num>
  <w:num w:numId="10">
    <w:abstractNumId w:val="0"/>
  </w:num>
  <w:num w:numId="11">
    <w:abstractNumId w:val="7"/>
  </w:num>
  <w:num w:numId="12">
    <w:abstractNumId w:val="8"/>
  </w:num>
  <w:num w:numId="13">
    <w:abstractNumId w:val="3"/>
  </w:num>
  <w:num w:numId="14">
    <w:abstractNumId w:val="14"/>
  </w:num>
  <w:num w:numId="15">
    <w:abstractNumId w:val="2"/>
  </w:num>
  <w:num w:numId="16">
    <w:abstractNumId w:val="5"/>
  </w:num>
  <w:num w:numId="17">
    <w:abstractNumId w:val="12"/>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DF"/>
    <w:rsid w:val="000003CC"/>
    <w:rsid w:val="00001ED8"/>
    <w:rsid w:val="0004087E"/>
    <w:rsid w:val="00054872"/>
    <w:rsid w:val="00073996"/>
    <w:rsid w:val="000A6113"/>
    <w:rsid w:val="000A6624"/>
    <w:rsid w:val="000A785C"/>
    <w:rsid w:val="000B3944"/>
    <w:rsid w:val="000C05F3"/>
    <w:rsid w:val="000C67AE"/>
    <w:rsid w:val="000D2D7A"/>
    <w:rsid w:val="000D6034"/>
    <w:rsid w:val="00101645"/>
    <w:rsid w:val="00117812"/>
    <w:rsid w:val="001254C1"/>
    <w:rsid w:val="00133DAE"/>
    <w:rsid w:val="001575DC"/>
    <w:rsid w:val="00162555"/>
    <w:rsid w:val="001828C4"/>
    <w:rsid w:val="00184207"/>
    <w:rsid w:val="001A5A18"/>
    <w:rsid w:val="001B0530"/>
    <w:rsid w:val="001B277A"/>
    <w:rsid w:val="001B6C13"/>
    <w:rsid w:val="001E1939"/>
    <w:rsid w:val="001E520C"/>
    <w:rsid w:val="001E7420"/>
    <w:rsid w:val="001F2AC5"/>
    <w:rsid w:val="001F3F89"/>
    <w:rsid w:val="001F7A18"/>
    <w:rsid w:val="002005D6"/>
    <w:rsid w:val="00217890"/>
    <w:rsid w:val="0022118F"/>
    <w:rsid w:val="00224910"/>
    <w:rsid w:val="002305D1"/>
    <w:rsid w:val="00235C56"/>
    <w:rsid w:val="00273F5B"/>
    <w:rsid w:val="00280349"/>
    <w:rsid w:val="00282F01"/>
    <w:rsid w:val="00286AE5"/>
    <w:rsid w:val="002A61F2"/>
    <w:rsid w:val="002B6AD8"/>
    <w:rsid w:val="002D305B"/>
    <w:rsid w:val="002E3740"/>
    <w:rsid w:val="002E53C4"/>
    <w:rsid w:val="00321FAB"/>
    <w:rsid w:val="00324575"/>
    <w:rsid w:val="0032603E"/>
    <w:rsid w:val="003272CC"/>
    <w:rsid w:val="00332508"/>
    <w:rsid w:val="003517ED"/>
    <w:rsid w:val="003570DB"/>
    <w:rsid w:val="00363E09"/>
    <w:rsid w:val="00370436"/>
    <w:rsid w:val="003736B4"/>
    <w:rsid w:val="003847FF"/>
    <w:rsid w:val="00395A0D"/>
    <w:rsid w:val="003A4B28"/>
    <w:rsid w:val="003B0985"/>
    <w:rsid w:val="003B0BAB"/>
    <w:rsid w:val="003B4C6A"/>
    <w:rsid w:val="003C4EAD"/>
    <w:rsid w:val="003D29CA"/>
    <w:rsid w:val="003D77B8"/>
    <w:rsid w:val="004144DC"/>
    <w:rsid w:val="004251FE"/>
    <w:rsid w:val="00431582"/>
    <w:rsid w:val="00452B1C"/>
    <w:rsid w:val="00454D04"/>
    <w:rsid w:val="004631F2"/>
    <w:rsid w:val="00464E98"/>
    <w:rsid w:val="00486ACC"/>
    <w:rsid w:val="004874CD"/>
    <w:rsid w:val="0049189F"/>
    <w:rsid w:val="004D407B"/>
    <w:rsid w:val="004F1E3A"/>
    <w:rsid w:val="004F2062"/>
    <w:rsid w:val="004F4465"/>
    <w:rsid w:val="00506A3E"/>
    <w:rsid w:val="005237E3"/>
    <w:rsid w:val="005309FE"/>
    <w:rsid w:val="00541B83"/>
    <w:rsid w:val="0054552F"/>
    <w:rsid w:val="00557D1C"/>
    <w:rsid w:val="0056476F"/>
    <w:rsid w:val="00575E4E"/>
    <w:rsid w:val="005A60B2"/>
    <w:rsid w:val="005B2C1B"/>
    <w:rsid w:val="005B3304"/>
    <w:rsid w:val="005B732B"/>
    <w:rsid w:val="005F2005"/>
    <w:rsid w:val="006158C0"/>
    <w:rsid w:val="00630DDA"/>
    <w:rsid w:val="0064016A"/>
    <w:rsid w:val="00642F0F"/>
    <w:rsid w:val="00660EBB"/>
    <w:rsid w:val="0066119C"/>
    <w:rsid w:val="0066643A"/>
    <w:rsid w:val="006706A5"/>
    <w:rsid w:val="006806F3"/>
    <w:rsid w:val="0068468D"/>
    <w:rsid w:val="00687F15"/>
    <w:rsid w:val="006B385B"/>
    <w:rsid w:val="006B3FEF"/>
    <w:rsid w:val="006B405C"/>
    <w:rsid w:val="006B4A15"/>
    <w:rsid w:val="006B567F"/>
    <w:rsid w:val="006C2435"/>
    <w:rsid w:val="006C5757"/>
    <w:rsid w:val="006D4EFA"/>
    <w:rsid w:val="006E0932"/>
    <w:rsid w:val="006E1161"/>
    <w:rsid w:val="006E1D77"/>
    <w:rsid w:val="00707C51"/>
    <w:rsid w:val="00717E23"/>
    <w:rsid w:val="00727FDE"/>
    <w:rsid w:val="00734ABB"/>
    <w:rsid w:val="00737560"/>
    <w:rsid w:val="007428A7"/>
    <w:rsid w:val="00752DC6"/>
    <w:rsid w:val="007533B6"/>
    <w:rsid w:val="007547EF"/>
    <w:rsid w:val="00765165"/>
    <w:rsid w:val="00775E42"/>
    <w:rsid w:val="00785215"/>
    <w:rsid w:val="00785BAD"/>
    <w:rsid w:val="00787554"/>
    <w:rsid w:val="00794C61"/>
    <w:rsid w:val="007A3501"/>
    <w:rsid w:val="007A5528"/>
    <w:rsid w:val="007B3307"/>
    <w:rsid w:val="007B3ED0"/>
    <w:rsid w:val="007B47F2"/>
    <w:rsid w:val="007C3C3F"/>
    <w:rsid w:val="007C5353"/>
    <w:rsid w:val="007C5B45"/>
    <w:rsid w:val="007D2D4D"/>
    <w:rsid w:val="007E7EA3"/>
    <w:rsid w:val="007F5805"/>
    <w:rsid w:val="007F77FE"/>
    <w:rsid w:val="00816BF3"/>
    <w:rsid w:val="0082446C"/>
    <w:rsid w:val="0083555A"/>
    <w:rsid w:val="0087268E"/>
    <w:rsid w:val="00874177"/>
    <w:rsid w:val="00896F52"/>
    <w:rsid w:val="008A18C9"/>
    <w:rsid w:val="008A5978"/>
    <w:rsid w:val="008C2866"/>
    <w:rsid w:val="008E43AC"/>
    <w:rsid w:val="008F2954"/>
    <w:rsid w:val="008F7AD7"/>
    <w:rsid w:val="009031B4"/>
    <w:rsid w:val="00910501"/>
    <w:rsid w:val="00922235"/>
    <w:rsid w:val="00931EAF"/>
    <w:rsid w:val="009547EE"/>
    <w:rsid w:val="0095620D"/>
    <w:rsid w:val="00962A50"/>
    <w:rsid w:val="009673B1"/>
    <w:rsid w:val="0099016B"/>
    <w:rsid w:val="009928F4"/>
    <w:rsid w:val="009A0273"/>
    <w:rsid w:val="009B01E7"/>
    <w:rsid w:val="009B08B1"/>
    <w:rsid w:val="009C5A8F"/>
    <w:rsid w:val="009D7776"/>
    <w:rsid w:val="009E0B33"/>
    <w:rsid w:val="00A07805"/>
    <w:rsid w:val="00A3128C"/>
    <w:rsid w:val="00A33281"/>
    <w:rsid w:val="00A5499A"/>
    <w:rsid w:val="00A70FCE"/>
    <w:rsid w:val="00A7439E"/>
    <w:rsid w:val="00A7777C"/>
    <w:rsid w:val="00A903C7"/>
    <w:rsid w:val="00A92B27"/>
    <w:rsid w:val="00AB0134"/>
    <w:rsid w:val="00AC63F3"/>
    <w:rsid w:val="00AC7A13"/>
    <w:rsid w:val="00AD39B4"/>
    <w:rsid w:val="00AF6EB0"/>
    <w:rsid w:val="00AF715A"/>
    <w:rsid w:val="00B00969"/>
    <w:rsid w:val="00B13235"/>
    <w:rsid w:val="00B31DBD"/>
    <w:rsid w:val="00B3215A"/>
    <w:rsid w:val="00B459CD"/>
    <w:rsid w:val="00B469D4"/>
    <w:rsid w:val="00B52233"/>
    <w:rsid w:val="00B546F5"/>
    <w:rsid w:val="00B64C19"/>
    <w:rsid w:val="00B6507D"/>
    <w:rsid w:val="00B67840"/>
    <w:rsid w:val="00B708FE"/>
    <w:rsid w:val="00B8224D"/>
    <w:rsid w:val="00B91903"/>
    <w:rsid w:val="00BC1914"/>
    <w:rsid w:val="00BD38C2"/>
    <w:rsid w:val="00BD6FEA"/>
    <w:rsid w:val="00C00BC3"/>
    <w:rsid w:val="00C33ACD"/>
    <w:rsid w:val="00C51136"/>
    <w:rsid w:val="00C61850"/>
    <w:rsid w:val="00C932B2"/>
    <w:rsid w:val="00C95F61"/>
    <w:rsid w:val="00CB04AA"/>
    <w:rsid w:val="00CC0D76"/>
    <w:rsid w:val="00CD1F56"/>
    <w:rsid w:val="00CF23FD"/>
    <w:rsid w:val="00D01B1B"/>
    <w:rsid w:val="00D04B4C"/>
    <w:rsid w:val="00D10411"/>
    <w:rsid w:val="00D30A33"/>
    <w:rsid w:val="00D3125D"/>
    <w:rsid w:val="00D32D68"/>
    <w:rsid w:val="00D3363E"/>
    <w:rsid w:val="00D52297"/>
    <w:rsid w:val="00D705A8"/>
    <w:rsid w:val="00D71F0B"/>
    <w:rsid w:val="00D74D43"/>
    <w:rsid w:val="00D751CF"/>
    <w:rsid w:val="00D90686"/>
    <w:rsid w:val="00D93654"/>
    <w:rsid w:val="00DA160C"/>
    <w:rsid w:val="00DB1C8A"/>
    <w:rsid w:val="00DB3929"/>
    <w:rsid w:val="00DC1225"/>
    <w:rsid w:val="00DC4C7E"/>
    <w:rsid w:val="00DC76C1"/>
    <w:rsid w:val="00DD3C40"/>
    <w:rsid w:val="00DE6024"/>
    <w:rsid w:val="00DF7F84"/>
    <w:rsid w:val="00E033DF"/>
    <w:rsid w:val="00E03492"/>
    <w:rsid w:val="00E050B4"/>
    <w:rsid w:val="00E0664B"/>
    <w:rsid w:val="00E12AFA"/>
    <w:rsid w:val="00E24E64"/>
    <w:rsid w:val="00E34140"/>
    <w:rsid w:val="00E503EE"/>
    <w:rsid w:val="00E52954"/>
    <w:rsid w:val="00E63BF9"/>
    <w:rsid w:val="00E90972"/>
    <w:rsid w:val="00E93525"/>
    <w:rsid w:val="00EA51BA"/>
    <w:rsid w:val="00EA6D5E"/>
    <w:rsid w:val="00EB2444"/>
    <w:rsid w:val="00EC5E35"/>
    <w:rsid w:val="00ED2E9B"/>
    <w:rsid w:val="00F163DD"/>
    <w:rsid w:val="00F2428D"/>
    <w:rsid w:val="00F402BC"/>
    <w:rsid w:val="00F66A5F"/>
    <w:rsid w:val="00F716F0"/>
    <w:rsid w:val="00F732A6"/>
    <w:rsid w:val="00F84774"/>
    <w:rsid w:val="00F87A93"/>
    <w:rsid w:val="00F923D1"/>
    <w:rsid w:val="00FA6FB2"/>
    <w:rsid w:val="00FC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FAA6A85"/>
  <w15:docId w15:val="{ED3AD16D-5BEF-481B-A568-7DE579E7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11"/>
    <w:rPr>
      <w:rFonts w:ascii="Arial" w:eastAsia="Times New Roman" w:hAnsi="Arial"/>
      <w:sz w:val="22"/>
      <w:szCs w:val="24"/>
    </w:rPr>
  </w:style>
  <w:style w:type="paragraph" w:styleId="Heading1">
    <w:name w:val="heading 1"/>
    <w:basedOn w:val="Normal"/>
    <w:next w:val="Normal"/>
    <w:link w:val="Heading1Char"/>
    <w:uiPriority w:val="9"/>
    <w:qFormat/>
    <w:rsid w:val="00D1041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10411"/>
    <w:pPr>
      <w:keepNext/>
      <w:keepLines/>
      <w:pBdr>
        <w:top w:val="single" w:sz="18" w:space="1" w:color="005689" w:themeColor="accent4"/>
        <w:bottom w:val="single" w:sz="18" w:space="1" w:color="005689" w:themeColor="accent4"/>
      </w:pBdr>
      <w:spacing w:before="200"/>
      <w:outlineLvl w:val="1"/>
    </w:pPr>
    <w:rPr>
      <w:b/>
      <w:bCs/>
      <w:color w:val="1F497D" w:themeColor="text2"/>
      <w:szCs w:val="26"/>
    </w:rPr>
  </w:style>
  <w:style w:type="paragraph" w:styleId="Heading3">
    <w:name w:val="heading 3"/>
    <w:basedOn w:val="Normal"/>
    <w:next w:val="Normal"/>
    <w:link w:val="Heading3Char"/>
    <w:uiPriority w:val="9"/>
    <w:unhideWhenUsed/>
    <w:qFormat/>
    <w:rsid w:val="00D10411"/>
    <w:pPr>
      <w:keepNext/>
      <w:keepLines/>
      <w:spacing w:before="200" w:line="360" w:lineRule="auto"/>
      <w:contextualSpacing/>
      <w:outlineLvl w:val="2"/>
    </w:pPr>
    <w:rPr>
      <w:rFonts w:asciiTheme="majorHAnsi" w:eastAsiaTheme="majorEastAsia" w:hAnsiTheme="majorHAnsi" w:cstheme="majorBidi"/>
      <w:bCs/>
      <w:color w:val="4B7520" w:themeColor="accent1"/>
      <w:sz w:val="28"/>
      <w14:shadow w14:blurRad="114300" w14:dist="0" w14:dir="0" w14:sx="0" w14:sy="0" w14:kx="0" w14:ky="0" w14:algn="none">
        <w14:srgbClr w14:val="000000"/>
      </w14:shadow>
      <w14:textOutline w14:w="9525" w14:cap="rnd" w14:cmpd="sng" w14:algn="ctr">
        <w14:solidFill>
          <w14:schemeClr w14:val="accent1"/>
        </w14:solidFill>
        <w14:prstDash w14:val="solid"/>
        <w14:bevel/>
      </w14:textOutline>
    </w:rPr>
  </w:style>
  <w:style w:type="paragraph" w:styleId="Heading4">
    <w:name w:val="heading 4"/>
    <w:basedOn w:val="Normal"/>
    <w:next w:val="Normal"/>
    <w:link w:val="Heading4Char"/>
    <w:uiPriority w:val="9"/>
    <w:unhideWhenUsed/>
    <w:qFormat/>
    <w:rsid w:val="00D10411"/>
    <w:pPr>
      <w:keepNext/>
      <w:keepLines/>
      <w:spacing w:before="200"/>
      <w:outlineLvl w:val="3"/>
    </w:pPr>
    <w:rPr>
      <w:rFonts w:asciiTheme="majorHAnsi" w:eastAsiaTheme="majorEastAsia" w:hAnsiTheme="majorHAnsi" w:cstheme="majorBidi"/>
      <w:b/>
      <w:bCs/>
      <w:i/>
      <w:iCs/>
      <w:color w:val="4B7520" w:themeColor="accent1"/>
      <w:sz w:val="20"/>
    </w:rPr>
  </w:style>
  <w:style w:type="paragraph" w:styleId="Heading5">
    <w:name w:val="heading 5"/>
    <w:basedOn w:val="Normal"/>
    <w:next w:val="Normal"/>
    <w:link w:val="Heading5Char"/>
    <w:uiPriority w:val="9"/>
    <w:semiHidden/>
    <w:unhideWhenUsed/>
    <w:qFormat/>
    <w:rsid w:val="00D10411"/>
    <w:pPr>
      <w:keepNext/>
      <w:keepLines/>
      <w:spacing w:before="200"/>
      <w:outlineLvl w:val="4"/>
    </w:pPr>
    <w:rPr>
      <w:rFonts w:asciiTheme="majorHAnsi" w:eastAsiaTheme="majorEastAsia" w:hAnsiTheme="majorHAnsi" w:cstheme="majorBidi"/>
      <w:color w:val="253A10" w:themeColor="accent1" w:themeShade="7F"/>
      <w:sz w:val="20"/>
    </w:rPr>
  </w:style>
  <w:style w:type="paragraph" w:styleId="Heading6">
    <w:name w:val="heading 6"/>
    <w:basedOn w:val="Normal"/>
    <w:next w:val="Normal"/>
    <w:link w:val="Heading6Char"/>
    <w:uiPriority w:val="9"/>
    <w:semiHidden/>
    <w:unhideWhenUsed/>
    <w:qFormat/>
    <w:rsid w:val="00D10411"/>
    <w:pPr>
      <w:keepNext/>
      <w:keepLines/>
      <w:spacing w:before="200"/>
      <w:outlineLvl w:val="5"/>
    </w:pPr>
    <w:rPr>
      <w:rFonts w:asciiTheme="majorHAnsi" w:eastAsiaTheme="majorEastAsia" w:hAnsiTheme="majorHAnsi" w:cstheme="majorBidi"/>
      <w:i/>
      <w:iCs/>
      <w:color w:val="253A1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805"/>
  </w:style>
  <w:style w:type="character" w:customStyle="1" w:styleId="HeaderChar">
    <w:name w:val="Header Char"/>
    <w:link w:val="Header"/>
    <w:uiPriority w:val="99"/>
    <w:rsid w:val="007F5805"/>
    <w:rPr>
      <w:rFonts w:ascii="Arial" w:eastAsia="Times New Roman" w:hAnsi="Arial" w:cs="Times New Roman"/>
      <w:sz w:val="20"/>
      <w:szCs w:val="24"/>
    </w:rPr>
  </w:style>
  <w:style w:type="paragraph" w:styleId="Footer">
    <w:name w:val="footer"/>
    <w:basedOn w:val="Normal"/>
    <w:link w:val="FooterChar"/>
    <w:uiPriority w:val="99"/>
    <w:unhideWhenUsed/>
    <w:qFormat/>
    <w:rsid w:val="00D10411"/>
    <w:pPr>
      <w:tabs>
        <w:tab w:val="center" w:pos="4680"/>
        <w:tab w:val="right" w:pos="9360"/>
      </w:tabs>
    </w:pPr>
    <w:rPr>
      <w:rFonts w:ascii="Arial Narrow" w:eastAsia="Calibri" w:hAnsi="Arial Narrow"/>
      <w:sz w:val="16"/>
      <w:szCs w:val="16"/>
    </w:rPr>
  </w:style>
  <w:style w:type="character" w:customStyle="1" w:styleId="FooterChar">
    <w:name w:val="Footer Char"/>
    <w:link w:val="Footer"/>
    <w:uiPriority w:val="99"/>
    <w:rsid w:val="00D10411"/>
    <w:rPr>
      <w:rFonts w:ascii="Arial Narrow" w:hAnsi="Arial Narrow"/>
      <w:sz w:val="16"/>
      <w:szCs w:val="16"/>
    </w:rPr>
  </w:style>
  <w:style w:type="paragraph" w:customStyle="1" w:styleId="Subheadline2-line">
    <w:name w:val="Subheadline 2-line"/>
    <w:basedOn w:val="Normal"/>
    <w:rsid w:val="00E0664B"/>
    <w:pPr>
      <w:spacing w:after="720"/>
      <w:ind w:left="720" w:right="3600"/>
    </w:pPr>
    <w:rPr>
      <w:sz w:val="36"/>
      <w:szCs w:val="36"/>
    </w:rPr>
  </w:style>
  <w:style w:type="paragraph" w:customStyle="1" w:styleId="TrainingTitle">
    <w:name w:val="Training Title"/>
    <w:link w:val="TrainingTitleChar"/>
    <w:rsid w:val="001F2AC5"/>
    <w:pPr>
      <w:spacing w:after="120"/>
      <w:ind w:right="3240"/>
      <w:jc w:val="right"/>
    </w:pPr>
    <w:rPr>
      <w:rFonts w:ascii="Arial" w:eastAsia="Times New Roman" w:hAnsi="Arial"/>
      <w:b/>
      <w:sz w:val="40"/>
      <w:szCs w:val="40"/>
    </w:rPr>
  </w:style>
  <w:style w:type="character" w:customStyle="1" w:styleId="TrainingTitleChar">
    <w:name w:val="Training Title Char"/>
    <w:link w:val="TrainingTitle"/>
    <w:rsid w:val="001F2AC5"/>
    <w:rPr>
      <w:rFonts w:ascii="Arial" w:eastAsia="Times New Roman" w:hAnsi="Arial"/>
      <w:b/>
      <w:sz w:val="40"/>
      <w:szCs w:val="40"/>
    </w:rPr>
  </w:style>
  <w:style w:type="paragraph" w:customStyle="1" w:styleId="BodySubhead">
    <w:name w:val="Body Subhead"/>
    <w:rsid w:val="003272CC"/>
    <w:pPr>
      <w:keepNext/>
      <w:keepLines/>
      <w:widowControl w:val="0"/>
      <w:spacing w:line="360" w:lineRule="auto"/>
    </w:pPr>
    <w:rPr>
      <w:rFonts w:ascii="Arial" w:eastAsia="Times New Roman" w:hAnsi="Arial"/>
      <w:b/>
      <w:szCs w:val="24"/>
    </w:rPr>
  </w:style>
  <w:style w:type="paragraph" w:customStyle="1" w:styleId="BodyBullets">
    <w:name w:val="Body Bullets"/>
    <w:rsid w:val="0066119C"/>
    <w:pPr>
      <w:numPr>
        <w:numId w:val="1"/>
      </w:numPr>
      <w:spacing w:after="120" w:line="276" w:lineRule="auto"/>
    </w:pPr>
    <w:rPr>
      <w:rFonts w:ascii="Arial" w:eastAsia="Times New Roman" w:hAnsi="Arial"/>
    </w:rPr>
  </w:style>
  <w:style w:type="paragraph" w:customStyle="1" w:styleId="BodyCopy">
    <w:name w:val="Body Copy"/>
    <w:link w:val="BodyCopyChar"/>
    <w:rsid w:val="003272CC"/>
    <w:pPr>
      <w:spacing w:after="160" w:line="360" w:lineRule="auto"/>
    </w:pPr>
    <w:rPr>
      <w:rFonts w:ascii="Arial" w:eastAsia="Times New Roman" w:hAnsi="Arial"/>
    </w:rPr>
  </w:style>
  <w:style w:type="character" w:customStyle="1" w:styleId="BodyCopyChar">
    <w:name w:val="Body Copy Char"/>
    <w:link w:val="BodyCopy"/>
    <w:rsid w:val="003272C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F2005"/>
    <w:rPr>
      <w:rFonts w:ascii="Tahoma" w:hAnsi="Tahoma" w:cs="Tahoma"/>
      <w:sz w:val="16"/>
      <w:szCs w:val="16"/>
    </w:rPr>
  </w:style>
  <w:style w:type="character" w:customStyle="1" w:styleId="BalloonTextChar">
    <w:name w:val="Balloon Text Char"/>
    <w:link w:val="BalloonText"/>
    <w:uiPriority w:val="99"/>
    <w:semiHidden/>
    <w:rsid w:val="005F2005"/>
    <w:rPr>
      <w:rFonts w:ascii="Tahoma" w:eastAsia="Times New Roman" w:hAnsi="Tahoma" w:cs="Tahoma"/>
      <w:sz w:val="16"/>
      <w:szCs w:val="16"/>
    </w:rPr>
  </w:style>
  <w:style w:type="table" w:styleId="TableGrid">
    <w:name w:val="Table Grid"/>
    <w:basedOn w:val="TableNormal"/>
    <w:uiPriority w:val="59"/>
    <w:rsid w:val="0015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10411"/>
    <w:rPr>
      <w:rFonts w:ascii="Arial" w:eastAsia="Times New Roman" w:hAnsi="Arial"/>
      <w:b/>
      <w:bCs/>
      <w:color w:val="1F497D" w:themeColor="text2"/>
      <w:sz w:val="22"/>
      <w:szCs w:val="26"/>
    </w:rPr>
  </w:style>
  <w:style w:type="character" w:customStyle="1" w:styleId="Heading1Char">
    <w:name w:val="Heading 1 Char"/>
    <w:link w:val="Heading1"/>
    <w:uiPriority w:val="9"/>
    <w:rsid w:val="00D10411"/>
    <w:rPr>
      <w:rFonts w:ascii="Cambria" w:eastAsia="Times New Roman" w:hAnsi="Cambria"/>
      <w:b/>
      <w:bCs/>
      <w:color w:val="365F91"/>
      <w:sz w:val="28"/>
      <w:szCs w:val="28"/>
    </w:rPr>
  </w:style>
  <w:style w:type="paragraph" w:customStyle="1" w:styleId="FormLegal">
    <w:name w:val="Form# / Legal"/>
    <w:rsid w:val="00E63BF9"/>
    <w:rPr>
      <w:rFonts w:ascii="Arial Narrow" w:eastAsia="Times New Roman" w:hAnsi="Arial Narrow"/>
      <w:sz w:val="14"/>
      <w:szCs w:val="14"/>
    </w:rPr>
  </w:style>
  <w:style w:type="paragraph" w:customStyle="1" w:styleId="PageNumber">
    <w:name w:val="PageNumber"/>
    <w:rsid w:val="00E63BF9"/>
    <w:rPr>
      <w:rFonts w:ascii="Arial" w:eastAsia="Times New Roman" w:hAnsi="Arial"/>
      <w:b/>
      <w:noProof/>
      <w:sz w:val="18"/>
      <w:szCs w:val="24"/>
    </w:rPr>
  </w:style>
  <w:style w:type="paragraph" w:customStyle="1" w:styleId="Subheadline1-line">
    <w:name w:val="Subheadline 1-line"/>
    <w:basedOn w:val="Subheadline2-line"/>
    <w:qFormat/>
    <w:rsid w:val="00D10411"/>
    <w:pPr>
      <w:spacing w:after="240" w:line="360" w:lineRule="auto"/>
      <w:ind w:right="3240"/>
      <w:jc w:val="right"/>
    </w:pPr>
    <w:rPr>
      <w:color w:val="881635" w:themeColor="accent2"/>
      <w:sz w:val="28"/>
      <w:szCs w:val="28"/>
    </w:rPr>
  </w:style>
  <w:style w:type="paragraph" w:customStyle="1" w:styleId="KeylineSubhead">
    <w:name w:val="Keyline Subhead"/>
    <w:basedOn w:val="BodySubhead"/>
    <w:qFormat/>
    <w:rsid w:val="00D10411"/>
    <w:rPr>
      <w:color w:val="4B7520" w:themeColor="accent1"/>
      <w:sz w:val="24"/>
    </w:rPr>
  </w:style>
  <w:style w:type="paragraph" w:customStyle="1" w:styleId="PullQuote">
    <w:name w:val="Pull Quote"/>
    <w:basedOn w:val="BodyCopy"/>
    <w:qFormat/>
    <w:rsid w:val="00D10411"/>
    <w:pPr>
      <w:spacing w:before="120" w:after="120"/>
      <w:ind w:left="720" w:right="720"/>
      <w:jc w:val="center"/>
    </w:pPr>
    <w:rPr>
      <w:b/>
      <w:i/>
      <w:color w:val="DC661D" w:themeColor="accent6"/>
    </w:rPr>
  </w:style>
  <w:style w:type="paragraph" w:customStyle="1" w:styleId="KeylineBlueCapsSubhead">
    <w:name w:val="Keyline Blue Caps Subhead"/>
    <w:basedOn w:val="KeylineSubhead"/>
    <w:qFormat/>
    <w:rsid w:val="00D10411"/>
  </w:style>
  <w:style w:type="paragraph" w:customStyle="1" w:styleId="BodyNumbers">
    <w:name w:val="Body Numbers"/>
    <w:basedOn w:val="BodyBullets"/>
    <w:qFormat/>
    <w:rsid w:val="00D10411"/>
    <w:pPr>
      <w:numPr>
        <w:numId w:val="0"/>
      </w:numPr>
    </w:pPr>
    <w:rPr>
      <w:sz w:val="22"/>
    </w:rPr>
  </w:style>
  <w:style w:type="paragraph" w:customStyle="1" w:styleId="ShadedPullQuote">
    <w:name w:val="Shaded Pull Quote"/>
    <w:basedOn w:val="PullQuote"/>
    <w:qFormat/>
    <w:rsid w:val="00D10411"/>
    <w:pPr>
      <w:pBdr>
        <w:top w:val="single" w:sz="12" w:space="10" w:color="EEECE1" w:themeColor="background2"/>
        <w:left w:val="single" w:sz="12" w:space="10" w:color="EEECE1" w:themeColor="background2"/>
        <w:bottom w:val="single" w:sz="12" w:space="10" w:color="EEECE1" w:themeColor="background2"/>
        <w:right w:val="single" w:sz="12" w:space="10" w:color="EEECE1" w:themeColor="background2"/>
      </w:pBdr>
      <w:shd w:val="clear" w:color="auto" w:fill="881635" w:themeFill="accent2"/>
      <w:spacing w:line="240" w:lineRule="auto"/>
    </w:pPr>
    <w:rPr>
      <w:b w:val="0"/>
      <w:i w:val="0"/>
      <w:color w:val="FFFFFF" w:themeColor="background1"/>
      <w:sz w:val="22"/>
    </w:rPr>
  </w:style>
  <w:style w:type="paragraph" w:customStyle="1" w:styleId="ModuleTitle">
    <w:name w:val="Module Title"/>
    <w:basedOn w:val="TrainingTitle"/>
    <w:qFormat/>
    <w:rsid w:val="00D10411"/>
    <w:pPr>
      <w:jc w:val="left"/>
    </w:pPr>
  </w:style>
  <w:style w:type="character" w:styleId="SubtleEmphasis">
    <w:name w:val="Subtle Emphasis"/>
    <w:basedOn w:val="DefaultParagraphFont"/>
    <w:uiPriority w:val="19"/>
    <w:qFormat/>
    <w:rsid w:val="00D10411"/>
    <w:rPr>
      <w:i/>
      <w:iCs/>
      <w:color w:val="808080" w:themeColor="text1" w:themeTint="7F"/>
    </w:rPr>
  </w:style>
  <w:style w:type="paragraph" w:styleId="Subtitle">
    <w:name w:val="Subtitle"/>
    <w:basedOn w:val="Normal"/>
    <w:next w:val="Normal"/>
    <w:link w:val="SubtitleChar"/>
    <w:uiPriority w:val="11"/>
    <w:qFormat/>
    <w:rsid w:val="00D10411"/>
    <w:pPr>
      <w:numPr>
        <w:ilvl w:val="1"/>
      </w:numPr>
    </w:pPr>
    <w:rPr>
      <w:rFonts w:asciiTheme="majorHAnsi" w:eastAsiaTheme="majorEastAsia" w:hAnsiTheme="majorHAnsi" w:cstheme="majorBidi"/>
      <w:i/>
      <w:iCs/>
      <w:color w:val="4B7520" w:themeColor="accent1"/>
      <w:spacing w:val="15"/>
      <w:sz w:val="24"/>
    </w:rPr>
  </w:style>
  <w:style w:type="character" w:customStyle="1" w:styleId="SubtitleChar">
    <w:name w:val="Subtitle Char"/>
    <w:basedOn w:val="DefaultParagraphFont"/>
    <w:link w:val="Subtitle"/>
    <w:uiPriority w:val="11"/>
    <w:rsid w:val="00D10411"/>
    <w:rPr>
      <w:rFonts w:asciiTheme="majorHAnsi" w:eastAsiaTheme="majorEastAsia" w:hAnsiTheme="majorHAnsi" w:cstheme="majorBidi"/>
      <w:i/>
      <w:iCs/>
      <w:color w:val="4B7520" w:themeColor="accent1"/>
      <w:spacing w:val="15"/>
      <w:sz w:val="24"/>
      <w:szCs w:val="24"/>
    </w:rPr>
  </w:style>
  <w:style w:type="character" w:styleId="Emphasis">
    <w:name w:val="Emphasis"/>
    <w:basedOn w:val="DefaultParagraphFont"/>
    <w:uiPriority w:val="20"/>
    <w:qFormat/>
    <w:rsid w:val="00D10411"/>
    <w:rPr>
      <w:i/>
      <w:iCs/>
    </w:rPr>
  </w:style>
  <w:style w:type="character" w:styleId="IntenseEmphasis">
    <w:name w:val="Intense Emphasis"/>
    <w:basedOn w:val="DefaultParagraphFont"/>
    <w:uiPriority w:val="21"/>
    <w:qFormat/>
    <w:rsid w:val="00D10411"/>
    <w:rPr>
      <w:b/>
      <w:bCs/>
      <w:i/>
      <w:iCs/>
      <w:color w:val="4B7520" w:themeColor="accent1"/>
    </w:rPr>
  </w:style>
  <w:style w:type="paragraph" w:styleId="Quote">
    <w:name w:val="Quote"/>
    <w:basedOn w:val="Normal"/>
    <w:next w:val="Normal"/>
    <w:link w:val="QuoteChar"/>
    <w:uiPriority w:val="29"/>
    <w:qFormat/>
    <w:rsid w:val="00D10411"/>
    <w:rPr>
      <w:i/>
      <w:iCs/>
      <w:color w:val="000000" w:themeColor="text1"/>
      <w:sz w:val="20"/>
    </w:rPr>
  </w:style>
  <w:style w:type="character" w:customStyle="1" w:styleId="QuoteChar">
    <w:name w:val="Quote Char"/>
    <w:basedOn w:val="DefaultParagraphFont"/>
    <w:link w:val="Quote"/>
    <w:uiPriority w:val="29"/>
    <w:rsid w:val="00D10411"/>
    <w:rPr>
      <w:rFonts w:ascii="Arial" w:eastAsia="Times New Roman" w:hAnsi="Arial"/>
      <w:i/>
      <w:iCs/>
      <w:color w:val="000000" w:themeColor="text1"/>
      <w:szCs w:val="24"/>
    </w:rPr>
  </w:style>
  <w:style w:type="character" w:styleId="SubtleReference">
    <w:name w:val="Subtle Reference"/>
    <w:basedOn w:val="DefaultParagraphFont"/>
    <w:uiPriority w:val="31"/>
    <w:qFormat/>
    <w:rsid w:val="00D10411"/>
    <w:rPr>
      <w:smallCaps/>
      <w:color w:val="881635" w:themeColor="accent2"/>
      <w:u w:val="single"/>
    </w:rPr>
  </w:style>
  <w:style w:type="character" w:styleId="Strong">
    <w:name w:val="Strong"/>
    <w:basedOn w:val="DefaultParagraphFont"/>
    <w:uiPriority w:val="22"/>
    <w:qFormat/>
    <w:rsid w:val="00D10411"/>
    <w:rPr>
      <w:b/>
      <w:bCs/>
    </w:rPr>
  </w:style>
  <w:style w:type="character" w:customStyle="1" w:styleId="Heading3Char">
    <w:name w:val="Heading 3 Char"/>
    <w:basedOn w:val="DefaultParagraphFont"/>
    <w:link w:val="Heading3"/>
    <w:uiPriority w:val="9"/>
    <w:rsid w:val="00D10411"/>
    <w:rPr>
      <w:rFonts w:asciiTheme="majorHAnsi" w:eastAsiaTheme="majorEastAsia" w:hAnsiTheme="majorHAnsi" w:cstheme="majorBidi"/>
      <w:bCs/>
      <w:color w:val="4B7520" w:themeColor="accent1"/>
      <w:sz w:val="28"/>
      <w:szCs w:val="24"/>
      <w14:shadow w14:blurRad="114300" w14:dist="0" w14:dir="0" w14:sx="0" w14:sy="0" w14:kx="0" w14:ky="0" w14:algn="none">
        <w14:srgbClr w14:val="000000"/>
      </w14:shadow>
      <w14:textOutline w14:w="9525" w14:cap="rnd" w14:cmpd="sng" w14:algn="ctr">
        <w14:solidFill>
          <w14:schemeClr w14:val="accent1"/>
        </w14:solidFill>
        <w14:prstDash w14:val="solid"/>
        <w14:bevel/>
      </w14:textOutline>
    </w:rPr>
  </w:style>
  <w:style w:type="paragraph" w:styleId="ListParagraph">
    <w:name w:val="List Paragraph"/>
    <w:basedOn w:val="Normal"/>
    <w:uiPriority w:val="34"/>
    <w:qFormat/>
    <w:rsid w:val="00D10411"/>
    <w:pPr>
      <w:ind w:left="720"/>
      <w:contextualSpacing/>
    </w:pPr>
  </w:style>
  <w:style w:type="character" w:styleId="BookTitle">
    <w:name w:val="Book Title"/>
    <w:basedOn w:val="DefaultParagraphFont"/>
    <w:uiPriority w:val="33"/>
    <w:qFormat/>
    <w:rsid w:val="00D10411"/>
    <w:rPr>
      <w:b/>
      <w:bCs/>
      <w:smallCaps/>
      <w:spacing w:val="5"/>
    </w:rPr>
  </w:style>
  <w:style w:type="character" w:customStyle="1" w:styleId="Heading4Char">
    <w:name w:val="Heading 4 Char"/>
    <w:basedOn w:val="DefaultParagraphFont"/>
    <w:link w:val="Heading4"/>
    <w:uiPriority w:val="9"/>
    <w:rsid w:val="00D10411"/>
    <w:rPr>
      <w:rFonts w:asciiTheme="majorHAnsi" w:eastAsiaTheme="majorEastAsia" w:hAnsiTheme="majorHAnsi" w:cstheme="majorBidi"/>
      <w:b/>
      <w:bCs/>
      <w:i/>
      <w:iCs/>
      <w:color w:val="4B7520" w:themeColor="accent1"/>
      <w:szCs w:val="24"/>
    </w:rPr>
  </w:style>
  <w:style w:type="table" w:customStyle="1" w:styleId="TableGrid1">
    <w:name w:val="Table Grid1"/>
    <w:basedOn w:val="TableNormal"/>
    <w:next w:val="TableGrid"/>
    <w:uiPriority w:val="59"/>
    <w:rsid w:val="00C5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10411"/>
    <w:rPr>
      <w:rFonts w:asciiTheme="majorHAnsi" w:eastAsiaTheme="majorEastAsia" w:hAnsiTheme="majorHAnsi" w:cstheme="majorBidi"/>
      <w:color w:val="253A10" w:themeColor="accent1" w:themeShade="7F"/>
      <w:szCs w:val="24"/>
    </w:rPr>
  </w:style>
  <w:style w:type="character" w:customStyle="1" w:styleId="Heading6Char">
    <w:name w:val="Heading 6 Char"/>
    <w:basedOn w:val="DefaultParagraphFont"/>
    <w:link w:val="Heading6"/>
    <w:uiPriority w:val="9"/>
    <w:semiHidden/>
    <w:rsid w:val="00D10411"/>
    <w:rPr>
      <w:rFonts w:asciiTheme="majorHAnsi" w:eastAsiaTheme="majorEastAsia" w:hAnsiTheme="majorHAnsi" w:cstheme="majorBidi"/>
      <w:i/>
      <w:iCs/>
      <w:color w:val="253A10" w:themeColor="accent1" w:themeShade="7F"/>
      <w:sz w:val="22"/>
      <w:szCs w:val="24"/>
    </w:rPr>
  </w:style>
  <w:style w:type="paragraph" w:styleId="Title">
    <w:name w:val="Title"/>
    <w:basedOn w:val="Normal"/>
    <w:next w:val="Normal"/>
    <w:link w:val="TitleChar"/>
    <w:uiPriority w:val="10"/>
    <w:qFormat/>
    <w:rsid w:val="00D10411"/>
    <w:pPr>
      <w:pBdr>
        <w:bottom w:val="single" w:sz="8" w:space="4" w:color="4B752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0411"/>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D10411"/>
    <w:pPr>
      <w:pBdr>
        <w:bottom w:val="single" w:sz="4" w:space="4" w:color="4B7520" w:themeColor="accent1"/>
      </w:pBdr>
      <w:spacing w:before="200" w:after="280"/>
      <w:ind w:left="936" w:right="936"/>
    </w:pPr>
    <w:rPr>
      <w:b/>
      <w:bCs/>
      <w:i/>
      <w:iCs/>
      <w:color w:val="4B7520" w:themeColor="accent1"/>
    </w:rPr>
  </w:style>
  <w:style w:type="character" w:customStyle="1" w:styleId="IntenseQuoteChar">
    <w:name w:val="Intense Quote Char"/>
    <w:basedOn w:val="DefaultParagraphFont"/>
    <w:link w:val="IntenseQuote"/>
    <w:uiPriority w:val="30"/>
    <w:rsid w:val="00D10411"/>
    <w:rPr>
      <w:rFonts w:ascii="Arial" w:eastAsia="Times New Roman" w:hAnsi="Arial"/>
      <w:b/>
      <w:bCs/>
      <w:i/>
      <w:iCs/>
      <w:color w:val="4B7520" w:themeColor="accent1"/>
      <w:sz w:val="22"/>
      <w:szCs w:val="24"/>
    </w:rPr>
  </w:style>
  <w:style w:type="character" w:styleId="IntenseReference">
    <w:name w:val="Intense Reference"/>
    <w:basedOn w:val="DefaultParagraphFont"/>
    <w:uiPriority w:val="32"/>
    <w:qFormat/>
    <w:rsid w:val="00D10411"/>
    <w:rPr>
      <w:b/>
      <w:bCs/>
      <w:smallCaps/>
      <w:color w:val="881635" w:themeColor="accent2"/>
      <w:spacing w:val="5"/>
      <w:u w:val="single"/>
    </w:rPr>
  </w:style>
  <w:style w:type="character" w:styleId="Hyperlink">
    <w:name w:val="Hyperlink"/>
    <w:basedOn w:val="DefaultParagraphFont"/>
    <w:uiPriority w:val="99"/>
    <w:semiHidden/>
    <w:unhideWhenUsed/>
    <w:rsid w:val="009B0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y1903\AppData\Local\Microsoft\Windows\Temporary%20Internet%20Files\Content.Outlook\R84CL5E1\Template-Outline_StaffEnrichment%20(2).dotx" TargetMode="External"/></Relationships>
</file>

<file path=word/theme/theme1.xml><?xml version="1.0" encoding="utf-8"?>
<a:theme xmlns:a="http://schemas.openxmlformats.org/drawingml/2006/main" name="Office Theme">
  <a:themeElements>
    <a:clrScheme name="CBSI">
      <a:dk1>
        <a:sysClr val="windowText" lastClr="000000"/>
      </a:dk1>
      <a:lt1>
        <a:sysClr val="window" lastClr="FFFFFF"/>
      </a:lt1>
      <a:dk2>
        <a:srgbClr val="1F497D"/>
      </a:dk2>
      <a:lt2>
        <a:srgbClr val="EEECE1"/>
      </a:lt2>
      <a:accent1>
        <a:srgbClr val="4B7520"/>
      </a:accent1>
      <a:accent2>
        <a:srgbClr val="881635"/>
      </a:accent2>
      <a:accent3>
        <a:srgbClr val="A2B58B"/>
      </a:accent3>
      <a:accent4>
        <a:srgbClr val="005689"/>
      </a:accent4>
      <a:accent5>
        <a:srgbClr val="7BAAD1"/>
      </a:accent5>
      <a:accent6>
        <a:srgbClr val="DC661D"/>
      </a:accent6>
      <a:hlink>
        <a:srgbClr val="0000FF"/>
      </a:hlink>
      <a:folHlink>
        <a:srgbClr val="8816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ept Doc" ma:contentTypeID="0x01010066BF74469AD0D44A80DA592608EA1F19007F9A669229404F429B33805DFB40AF3B" ma:contentTypeVersion="52" ma:contentTypeDescription="" ma:contentTypeScope="" ma:versionID="1934fb984f5e87640e32ca0b65e7f4d8">
  <xsd:schema xmlns:xsd="http://www.w3.org/2001/XMLSchema" xmlns:xs="http://www.w3.org/2001/XMLSchema" xmlns:p="http://schemas.microsoft.com/office/2006/metadata/properties" xmlns:ns2="a4e917ef-c6b3-4715-8913-056fd0774a9a" xmlns:ns3="c33027b4-d691-474c-8fbe-b3503bb7560f" xmlns:ns4="77ccdde7-17ad-4ae7-83df-c99fd5c575ab" xmlns:ns5="4220e033-8b5c-4255-878a-a9f66e61d227" xmlns:ns6="ba619742-8ef7-42f7-b8a1-073e52fd8493" xmlns:ns7="http://schemas.microsoft.com/sharepoint/v4" targetNamespace="http://schemas.microsoft.com/office/2006/metadata/properties" ma:root="true" ma:fieldsID="506fc51e8d0821d3cf777e5edd34b06d" ns2:_="" ns3:_="" ns4:_="" ns5:_="" ns6:_="" ns7:_="">
    <xsd:import namespace="a4e917ef-c6b3-4715-8913-056fd0774a9a"/>
    <xsd:import namespace="c33027b4-d691-474c-8fbe-b3503bb7560f"/>
    <xsd:import namespace="77ccdde7-17ad-4ae7-83df-c99fd5c575ab"/>
    <xsd:import namespace="4220e033-8b5c-4255-878a-a9f66e61d227"/>
    <xsd:import namespace="ba619742-8ef7-42f7-b8a1-073e52fd8493"/>
    <xsd:import namespace="http://schemas.microsoft.com/sharepoint/v4"/>
    <xsd:element name="properties">
      <xsd:complexType>
        <xsd:sequence>
          <xsd:element name="documentManagement">
            <xsd:complexType>
              <xsd:all>
                <xsd:element ref="ns2:Notes1" minOccurs="0"/>
                <xsd:element ref="ns3:k20da900848a4ddb8607858312baa358" minOccurs="0"/>
                <xsd:element ref="ns3:b69cf210fb3149f298d00214c8533c35" minOccurs="0"/>
                <xsd:element ref="ns4:_dlc_DocId" minOccurs="0"/>
                <xsd:element ref="ns4:_dlc_DocIdUrl" minOccurs="0"/>
                <xsd:element ref="ns4:_dlc_DocIdPersistId" minOccurs="0"/>
                <xsd:element ref="ns5:TaxCatchAll" minOccurs="0"/>
                <xsd:element ref="ns6: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6:SharedWithDetails" minOccurs="0"/>
                <xsd:element ref="ns3:MediaLengthInSeconds" minOccurs="0"/>
                <xsd:element ref="ns7:IconOverlay"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17ef-c6b3-4715-8913-056fd0774a9a"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3027b4-d691-474c-8fbe-b3503bb7560f" elementFormDefault="qualified">
    <xsd:import namespace="http://schemas.microsoft.com/office/2006/documentManagement/types"/>
    <xsd:import namespace="http://schemas.microsoft.com/office/infopath/2007/PartnerControls"/>
    <xsd:element name="k20da900848a4ddb8607858312baa358" ma:index="9" nillable="true" ma:taxonomy="true" ma:internalName="k20da900848a4ddb8607858312baa358" ma:taxonomyFieldName="Business_x0020_Function" ma:displayName="Business Function" ma:default="1;#Investments|cbc6b74a-15b1-4650-959e-e21378213cda" ma:fieldId="{420da900-848a-4ddb-8607-858312baa358}" ma:sspId="5a43e30f-ee19-49af-b430-3beb2bab5ee0" ma:termSetId="ff51d22f-0065-4efe-84c3-bd7b04ccc2a9" ma:anchorId="00000000-0000-0000-0000-000000000000" ma:open="false" ma:isKeyword="false">
      <xsd:complexType>
        <xsd:sequence>
          <xsd:element ref="pc:Terms" minOccurs="0" maxOccurs="1"/>
        </xsd:sequence>
      </xsd:complexType>
    </xsd:element>
    <xsd:element name="b69cf210fb3149f298d00214c8533c35" ma:index="11" ma:taxonomy="true" ma:internalName="b69cf210fb3149f298d00214c8533c35" ma:taxonomyFieldName="Entity" ma:displayName="Legal Entity" ma:readOnly="false" ma:default="2;#CMFG Life Insurance Company|74e77e47-65a4-4d7d-bf1b-c634eb105ae5" ma:fieldId="{b69cf210-fb31-49f2-98d0-0214c8533c35}" ma:sspId="5a43e30f-ee19-49af-b430-3beb2bab5ee0" ma:termSetId="f47182de-cf5e-4102-9db0-b973e52242d8"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a43e30f-ee19-49af-b430-3beb2bab5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ccdde7-17ad-4ae7-83df-c99fd5c575ab"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20e033-8b5c-4255-878a-a9f66e61d2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a1223e-13fe-4279-aa09-c49599abaef4}" ma:internalName="TaxCatchAll" ma:showField="CatchAllData" ma:web="4220e033-8b5c-4255-878a-a9f66e61d2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19742-8ef7-42f7-b8a1-073e52fd8493"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8a98c7b-627b-4eab-918b-6d30ae05f6d6" ContentTypeId="0x01010066BF74469AD0D44A80DA592608EA1F19"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Notes1 xmlns="a4e917ef-c6b3-4715-8913-056fd0774a9a" xsi:nil="true"/>
    <_dlc_DocIdPersistId xmlns="77ccdde7-17ad-4ae7-83df-c99fd5c575ab">false</_dlc_DocIdPersistId>
    <_dlc_DocId xmlns="77ccdde7-17ad-4ae7-83df-c99fd5c575ab">MCCWUU7AX4SF-118068665-198469</_dlc_DocId>
    <_dlc_DocIdUrl xmlns="77ccdde7-17ad-4ae7-83df-c99fd5c575ab">
      <Url>https://cunamutual.sharepoint.com/sites/CBSIAET/_layouts/15/DocIdRedir.aspx?ID=MCCWUU7AX4SF-118068665-198469</Url>
      <Description>MCCWUU7AX4SF-118068665-198469</Description>
    </_dlc_DocIdUrl>
    <b69cf210fb3149f298d00214c8533c35 xmlns="c33027b4-d691-474c-8fbe-b3503bb7560f">
      <Terms xmlns="http://schemas.microsoft.com/office/infopath/2007/PartnerControls">
        <TermInfo xmlns="http://schemas.microsoft.com/office/infopath/2007/PartnerControls">
          <TermName xmlns="http://schemas.microsoft.com/office/infopath/2007/PartnerControls">CMFG Life Insurance Company</TermName>
          <TermId xmlns="http://schemas.microsoft.com/office/infopath/2007/PartnerControls">74e77e47-65a4-4d7d-bf1b-c634eb105ae5</TermId>
        </TermInfo>
      </Terms>
    </b69cf210fb3149f298d00214c8533c35>
    <TaxCatchAll xmlns="4220e033-8b5c-4255-878a-a9f66e61d227">
      <Value>2</Value>
      <Value>1</Value>
    </TaxCatchAll>
    <k20da900848a4ddb8607858312baa358 xmlns="c33027b4-d691-474c-8fbe-b3503bb7560f">
      <Terms xmlns="http://schemas.microsoft.com/office/infopath/2007/PartnerControls">
        <TermInfo xmlns="http://schemas.microsoft.com/office/infopath/2007/PartnerControls">
          <TermName xmlns="http://schemas.microsoft.com/office/infopath/2007/PartnerControls">Investments</TermName>
          <TermId xmlns="http://schemas.microsoft.com/office/infopath/2007/PartnerControls">cbc6b74a-15b1-4650-959e-e21378213cda</TermId>
        </TermInfo>
      </Terms>
    </k20da900848a4ddb8607858312baa358>
    <SharedWithUsers xmlns="ba619742-8ef7-42f7-b8a1-073e52fd8493">
      <UserInfo>
        <DisplayName/>
        <AccountId xsi:nil="true"/>
        <AccountType/>
      </UserInfo>
    </SharedWithUsers>
    <IconOverlay xmlns="http://schemas.microsoft.com/sharepoint/v4" xsi:nil="true"/>
    <lcf76f155ced4ddcb4097134ff3c332f xmlns="c33027b4-d691-474c-8fbe-b3503bb756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06559D-D829-4765-BFE4-BB9C03E9E094}">
  <ds:schemaRefs>
    <ds:schemaRef ds:uri="http://schemas.microsoft.com/sharepoint/events"/>
  </ds:schemaRefs>
</ds:datastoreItem>
</file>

<file path=customXml/itemProps2.xml><?xml version="1.0" encoding="utf-8"?>
<ds:datastoreItem xmlns:ds="http://schemas.openxmlformats.org/officeDocument/2006/customXml" ds:itemID="{E7AA83C3-2E15-4668-BA02-2467EDF47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17ef-c6b3-4715-8913-056fd0774a9a"/>
    <ds:schemaRef ds:uri="c33027b4-d691-474c-8fbe-b3503bb7560f"/>
    <ds:schemaRef ds:uri="77ccdde7-17ad-4ae7-83df-c99fd5c575ab"/>
    <ds:schemaRef ds:uri="4220e033-8b5c-4255-878a-a9f66e61d227"/>
    <ds:schemaRef ds:uri="ba619742-8ef7-42f7-b8a1-073e52fd84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3C93-C09B-45D5-B9CB-C02601BD44E2}">
  <ds:schemaRefs>
    <ds:schemaRef ds:uri="Microsoft.SharePoint.Taxonomy.ContentTypeSync"/>
  </ds:schemaRefs>
</ds:datastoreItem>
</file>

<file path=customXml/itemProps4.xml><?xml version="1.0" encoding="utf-8"?>
<ds:datastoreItem xmlns:ds="http://schemas.openxmlformats.org/officeDocument/2006/customXml" ds:itemID="{13B87665-A801-478C-920B-3C883C8B4473}">
  <ds:schemaRefs>
    <ds:schemaRef ds:uri="http://schemas.openxmlformats.org/officeDocument/2006/bibliography"/>
  </ds:schemaRefs>
</ds:datastoreItem>
</file>

<file path=customXml/itemProps5.xml><?xml version="1.0" encoding="utf-8"?>
<ds:datastoreItem xmlns:ds="http://schemas.openxmlformats.org/officeDocument/2006/customXml" ds:itemID="{6AFFD45E-2744-48CC-AAFB-FEFDA2F3F6F2}">
  <ds:schemaRefs>
    <ds:schemaRef ds:uri="http://schemas.microsoft.com/sharepoint/v3/contenttype/forms"/>
  </ds:schemaRefs>
</ds:datastoreItem>
</file>

<file path=customXml/itemProps6.xml><?xml version="1.0" encoding="utf-8"?>
<ds:datastoreItem xmlns:ds="http://schemas.openxmlformats.org/officeDocument/2006/customXml" ds:itemID="{E6FF56B2-2411-4035-A41B-F36C58419C9A}">
  <ds:schemaRefs>
    <ds:schemaRef ds:uri="http://schemas.microsoft.com/office/2006/metadata/properties"/>
    <ds:schemaRef ds:uri="a4e917ef-c6b3-4715-8913-056fd0774a9a"/>
    <ds:schemaRef ds:uri="77ccdde7-17ad-4ae7-83df-c99fd5c575ab"/>
    <ds:schemaRef ds:uri="c33027b4-d691-474c-8fbe-b3503bb7560f"/>
    <ds:schemaRef ds:uri="http://schemas.microsoft.com/office/infopath/2007/PartnerControls"/>
    <ds:schemaRef ds:uri="4220e033-8b5c-4255-878a-a9f66e61d227"/>
    <ds:schemaRef ds:uri="ba619742-8ef7-42f7-b8a1-073e52fd8493"/>
    <ds:schemaRef ds:uri="http://schemas.microsoft.com/sharepoint/v4"/>
  </ds:schemaRefs>
</ds:datastoreItem>
</file>

<file path=docMetadata/LabelInfo.xml><?xml version="1.0" encoding="utf-8"?>
<clbl:labelList xmlns:clbl="http://schemas.microsoft.com/office/2020/mipLabelMetadata">
  <clbl:label id="{a00452fd-8469-409e-91a8-bb7a008e2da0}" enabled="0" method="" siteId="{a00452fd-8469-409e-91a8-bb7a008e2da0}" removed="1"/>
</clbl:labelList>
</file>

<file path=docProps/app.xml><?xml version="1.0" encoding="utf-8"?>
<Properties xmlns="http://schemas.openxmlformats.org/officeDocument/2006/extended-properties" xmlns:vt="http://schemas.openxmlformats.org/officeDocument/2006/docPropsVTypes">
  <Template>Template-Outline_StaffEnrichment (2)</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CUNA Mutual Group</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Walkner, Courtney</dc:creator>
  <cp:lastModifiedBy>Hittesdorf, Marlys A.</cp:lastModifiedBy>
  <cp:revision>2</cp:revision>
  <cp:lastPrinted>2013-09-24T18:52:00Z</cp:lastPrinted>
  <dcterms:created xsi:type="dcterms:W3CDTF">2022-09-15T14:21:00Z</dcterms:created>
  <dcterms:modified xsi:type="dcterms:W3CDTF">2022-09-15T14:21:00Z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0x01010066BF74469AD0D44A80DA592608EA1F19007F9A669229404F429B33805DFB40AF3B</vt:lpwstr>
  </property>
  <property fmtid="{D5CDD505-2E9C-101B-9397-08002B2CF9AE}" pid="3" name="Order">
    <vt:r8>475600</vt:r8>
  </property>
  <property fmtid="{D5CDD505-2E9C-101B-9397-08002B2CF9AE}" pid="4" name="URL">
    <vt:lpwstr/>
  </property>
  <property fmtid="{D5CDD505-2E9C-101B-9397-08002B2CF9AE}" pid="5" name="Entity">
    <vt:lpwstr>2;#CMFG Life Insurance Company|74e77e47-65a4-4d7d-bf1b-c634eb105ae5</vt:lpwstr>
  </property>
  <property fmtid="{D5CDD505-2E9C-101B-9397-08002B2CF9AE}" pid="6" name="xd_ProgID">
    <vt:lpwstr/>
  </property>
  <property fmtid="{D5CDD505-2E9C-101B-9397-08002B2CF9AE}" pid="7" name="TemplateUrl">
    <vt:lpwstr/>
  </property>
  <property fmtid="{D5CDD505-2E9C-101B-9397-08002B2CF9AE}" pid="8" name="Business Function">
    <vt:lpwstr>1;#Investments|cbc6b74a-15b1-4650-959e-e21378213cda</vt:lpwstr>
  </property>
  <property fmtid="{D5CDD505-2E9C-101B-9397-08002B2CF9AE}" pid="9" name="_dlc_DocIdItemGuid">
    <vt:lpwstr>2ba59629-9e01-40b3-9c29-ce35a25c8047</vt:lpwstr>
  </property>
  <property fmtid="{D5CDD505-2E9C-101B-9397-08002B2CF9AE}" pid="10" name="xd_Signature">
    <vt:bool>false</vt:bool>
  </property>
  <property fmtid="{D5CDD505-2E9C-101B-9397-08002B2CF9AE}" pid="11" name="GUID">
    <vt:lpwstr>ba1b8350-5266-4b37-ae18-2422173ab7da</vt:lpwstr>
  </property>
  <property fmtid="{D5CDD505-2E9C-101B-9397-08002B2CF9AE}" pid="12" name="_dlc_Exempt">
    <vt:bool>false</vt:bool>
  </property>
  <property fmtid="{D5CDD505-2E9C-101B-9397-08002B2CF9AE}" pid="13" name="ComplianceAssetId">
    <vt:lpwstr/>
  </property>
  <property fmtid="{D5CDD505-2E9C-101B-9397-08002B2CF9AE}" pid="14" name="MediaServiceImageTags">
    <vt:lpwstr/>
  </property>
</Properties>
</file>